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98" w:type="dxa"/>
        <w:tblInd w:w="2711" w:type="dxa"/>
        <w:tblLook w:val="0600" w:firstRow="0" w:lastRow="0" w:firstColumn="0" w:lastColumn="0" w:noHBand="1" w:noVBand="1"/>
      </w:tblPr>
      <w:tblGrid>
        <w:gridCol w:w="5356"/>
        <w:gridCol w:w="2742"/>
      </w:tblGrid>
      <w:tr w:rsidR="0078125D" w:rsidRPr="007D3EBE" w14:paraId="2E9D245B" w14:textId="77777777" w:rsidTr="005A509B">
        <w:trPr>
          <w:trHeight w:val="996"/>
        </w:trPr>
        <w:tc>
          <w:tcPr>
            <w:tcW w:w="5356" w:type="dxa"/>
            <w:vAlign w:val="center"/>
          </w:tcPr>
          <w:p w14:paraId="44801BD2" w14:textId="1055B777" w:rsidR="0078125D" w:rsidRDefault="00533BD9" w:rsidP="00724E70">
            <w:pPr>
              <w:pStyle w:val="Title"/>
              <w:jc w:val="center"/>
            </w:pPr>
            <w:r>
              <w:t>Dental Implant Centre</w:t>
            </w:r>
          </w:p>
          <w:p w14:paraId="1F2BC6D7" w14:textId="703116FA" w:rsidR="00533BD9" w:rsidRPr="00533BD9" w:rsidRDefault="00533BD9" w:rsidP="00533BD9">
            <w:pPr>
              <w:jc w:val="center"/>
              <w:rPr>
                <w:b/>
                <w:bCs/>
              </w:rPr>
            </w:pPr>
            <w:r w:rsidRPr="00533BD9">
              <w:rPr>
                <w:b/>
                <w:bCs/>
                <w:sz w:val="24"/>
                <w:szCs w:val="24"/>
              </w:rPr>
              <w:t>PRIVATE REFER</w:t>
            </w:r>
            <w:r w:rsidR="00E05A35">
              <w:rPr>
                <w:b/>
                <w:bCs/>
                <w:sz w:val="24"/>
                <w:szCs w:val="24"/>
              </w:rPr>
              <w:t>R</w:t>
            </w:r>
            <w:r w:rsidRPr="00533BD9">
              <w:rPr>
                <w:b/>
                <w:bCs/>
                <w:sz w:val="24"/>
                <w:szCs w:val="24"/>
              </w:rPr>
              <w:t>AL FORM</w:t>
            </w:r>
          </w:p>
        </w:tc>
        <w:tc>
          <w:tcPr>
            <w:tcW w:w="2742" w:type="dxa"/>
            <w:vAlign w:val="center"/>
          </w:tcPr>
          <w:p w14:paraId="6D77F920" w14:textId="430F8BBF" w:rsidR="0078125D" w:rsidRPr="007D3EBE" w:rsidRDefault="0078125D" w:rsidP="0041689F">
            <w:pPr>
              <w:pStyle w:val="Heading1"/>
              <w:jc w:val="right"/>
            </w:pPr>
          </w:p>
        </w:tc>
      </w:tr>
    </w:tbl>
    <w:p w14:paraId="5D8887E8" w14:textId="436C1996" w:rsidR="00914F41" w:rsidRPr="007D3EBE" w:rsidRDefault="005A509B" w:rsidP="00F04EAE">
      <w:r>
        <w:rPr>
          <w:noProof/>
        </w:rPr>
        <w:drawing>
          <wp:anchor distT="0" distB="0" distL="114300" distR="114300" simplePos="0" relativeHeight="251658240" behindDoc="0" locked="0" layoutInCell="1" allowOverlap="1" wp14:anchorId="0F53F900" wp14:editId="04E50F4F">
            <wp:simplePos x="0" y="0"/>
            <wp:positionH relativeFrom="column">
              <wp:posOffset>-59847</wp:posOffset>
            </wp:positionH>
            <wp:positionV relativeFrom="paragraph">
              <wp:posOffset>-927801</wp:posOffset>
            </wp:positionV>
            <wp:extent cx="955964" cy="95596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64" cy="95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5"/>
        <w:gridCol w:w="484"/>
        <w:gridCol w:w="1010"/>
        <w:gridCol w:w="918"/>
        <w:gridCol w:w="270"/>
        <w:gridCol w:w="806"/>
        <w:gridCol w:w="270"/>
        <w:gridCol w:w="539"/>
        <w:gridCol w:w="32"/>
        <w:gridCol w:w="138"/>
        <w:gridCol w:w="100"/>
        <w:gridCol w:w="180"/>
        <w:gridCol w:w="96"/>
        <w:gridCol w:w="486"/>
        <w:gridCol w:w="1323"/>
        <w:gridCol w:w="377"/>
        <w:gridCol w:w="276"/>
        <w:gridCol w:w="150"/>
        <w:gridCol w:w="275"/>
        <w:gridCol w:w="200"/>
        <w:gridCol w:w="167"/>
        <w:gridCol w:w="776"/>
        <w:gridCol w:w="415"/>
        <w:gridCol w:w="1171"/>
      </w:tblGrid>
      <w:tr w:rsidR="00276DDA" w:rsidRPr="007D3EBE" w14:paraId="1CB49AD5" w14:textId="77777777" w:rsidTr="001A6992">
        <w:tc>
          <w:tcPr>
            <w:tcW w:w="10804" w:type="dxa"/>
            <w:gridSpan w:val="24"/>
          </w:tcPr>
          <w:p w14:paraId="26D03601" w14:textId="1057A411" w:rsidR="00276DDA" w:rsidRDefault="00DE7B58" w:rsidP="003025D0">
            <w:r>
              <w:t>PATIEN</w:t>
            </w:r>
            <w:r w:rsidR="00E05A35">
              <w:t>T</w:t>
            </w:r>
            <w:r>
              <w:t xml:space="preserve"> INFORMATION</w:t>
            </w:r>
          </w:p>
        </w:tc>
      </w:tr>
      <w:tr w:rsidR="00533BD9" w:rsidRPr="007D3EBE" w14:paraId="1247E46F" w14:textId="77777777" w:rsidTr="001A6992">
        <w:tc>
          <w:tcPr>
            <w:tcW w:w="345" w:type="dxa"/>
          </w:tcPr>
          <w:p w14:paraId="7C3BCE03" w14:textId="4F55BB3F" w:rsidR="00533BD9" w:rsidRDefault="00533BD9" w:rsidP="00533BD9"/>
        </w:tc>
        <w:sdt>
          <w:sdtPr>
            <w:id w:val="-165488777"/>
            <w:placeholder>
              <w:docPart w:val="7A0B905157454036865F2C2A223255F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94" w:type="dxa"/>
                <w:gridSpan w:val="2"/>
              </w:tcPr>
              <w:p w14:paraId="1D5B4B2B" w14:textId="182513AA" w:rsidR="00533BD9" w:rsidRDefault="00533BD9" w:rsidP="00533BD9">
                <w:r w:rsidRPr="000462EF">
                  <w:t>Name:</w:t>
                </w:r>
              </w:p>
            </w:tc>
          </w:sdtContent>
        </w:sdt>
        <w:tc>
          <w:tcPr>
            <w:tcW w:w="3073" w:type="dxa"/>
            <w:gridSpan w:val="8"/>
            <w:shd w:val="clear" w:color="auto" w:fill="FFFFFF" w:themeFill="background1"/>
          </w:tcPr>
          <w:p w14:paraId="525F70AF" w14:textId="77777777" w:rsidR="00533BD9" w:rsidRPr="007D3EBE" w:rsidRDefault="00533BD9" w:rsidP="00533BD9"/>
        </w:tc>
        <w:tc>
          <w:tcPr>
            <w:tcW w:w="276" w:type="dxa"/>
            <w:gridSpan w:val="2"/>
          </w:tcPr>
          <w:p w14:paraId="3272CF07" w14:textId="77777777" w:rsidR="00533BD9" w:rsidRPr="007D3EBE" w:rsidRDefault="00533BD9" w:rsidP="00533BD9"/>
        </w:tc>
        <w:tc>
          <w:tcPr>
            <w:tcW w:w="2462" w:type="dxa"/>
            <w:gridSpan w:val="4"/>
            <w:shd w:val="clear" w:color="auto" w:fill="FFFFFF" w:themeFill="background1"/>
          </w:tcPr>
          <w:p w14:paraId="797D1722" w14:textId="77777777" w:rsidR="00533BD9" w:rsidRPr="007D3EBE" w:rsidRDefault="00533BD9" w:rsidP="00533BD9"/>
        </w:tc>
        <w:tc>
          <w:tcPr>
            <w:tcW w:w="150" w:type="dxa"/>
          </w:tcPr>
          <w:p w14:paraId="4EED5A27" w14:textId="77777777" w:rsidR="00533BD9" w:rsidRPr="007D3EBE" w:rsidRDefault="00533BD9" w:rsidP="00533BD9"/>
        </w:tc>
        <w:tc>
          <w:tcPr>
            <w:tcW w:w="3004" w:type="dxa"/>
            <w:gridSpan w:val="6"/>
            <w:shd w:val="clear" w:color="auto" w:fill="FFFFFF" w:themeFill="background1"/>
          </w:tcPr>
          <w:p w14:paraId="02A86C1A" w14:textId="77777777" w:rsidR="00533BD9" w:rsidRPr="007D3EBE" w:rsidRDefault="00533BD9" w:rsidP="00533BD9"/>
        </w:tc>
      </w:tr>
      <w:tr w:rsidR="00533BD9" w:rsidRPr="007D3EBE" w14:paraId="448E4DA3" w14:textId="77777777" w:rsidTr="001A6992">
        <w:tc>
          <w:tcPr>
            <w:tcW w:w="345" w:type="dxa"/>
          </w:tcPr>
          <w:p w14:paraId="0F3EBAAE" w14:textId="77777777" w:rsidR="00533BD9" w:rsidRDefault="00533BD9" w:rsidP="00533BD9">
            <w:pPr>
              <w:pStyle w:val="Header"/>
            </w:pPr>
          </w:p>
        </w:tc>
        <w:tc>
          <w:tcPr>
            <w:tcW w:w="1494" w:type="dxa"/>
            <w:gridSpan w:val="2"/>
          </w:tcPr>
          <w:p w14:paraId="748C4FB1" w14:textId="77777777" w:rsidR="00533BD9" w:rsidRPr="00F04EAE" w:rsidRDefault="00533BD9" w:rsidP="00533BD9">
            <w:pPr>
              <w:pStyle w:val="Header"/>
            </w:pPr>
          </w:p>
        </w:tc>
        <w:tc>
          <w:tcPr>
            <w:tcW w:w="3073" w:type="dxa"/>
            <w:gridSpan w:val="8"/>
          </w:tcPr>
          <w:p w14:paraId="45DA3921" w14:textId="77777777" w:rsidR="00533BD9" w:rsidRPr="00F04EAE" w:rsidRDefault="00C13C00" w:rsidP="00533BD9">
            <w:pPr>
              <w:pStyle w:val="Header"/>
            </w:pPr>
            <w:sdt>
              <w:sdtPr>
                <w:id w:val="1739120973"/>
                <w:placeholder>
                  <w:docPart w:val="32A8B675FCAE4DACB7E1FC4AC58A4B0E"/>
                </w:placeholder>
                <w:temporary/>
                <w:showingPlcHdr/>
                <w15:appearance w15:val="hidden"/>
              </w:sdtPr>
              <w:sdtEndPr/>
              <w:sdtContent>
                <w:r w:rsidR="00533BD9" w:rsidRPr="00F04EAE">
                  <w:t>First Name</w:t>
                </w:r>
              </w:sdtContent>
            </w:sdt>
          </w:p>
        </w:tc>
        <w:tc>
          <w:tcPr>
            <w:tcW w:w="276" w:type="dxa"/>
            <w:gridSpan w:val="2"/>
          </w:tcPr>
          <w:p w14:paraId="5FCE7C54" w14:textId="77777777" w:rsidR="00533BD9" w:rsidRPr="007D3EBE" w:rsidRDefault="00533BD9" w:rsidP="00533BD9">
            <w:pPr>
              <w:pStyle w:val="Header"/>
            </w:pPr>
          </w:p>
        </w:tc>
        <w:tc>
          <w:tcPr>
            <w:tcW w:w="2462" w:type="dxa"/>
            <w:gridSpan w:val="4"/>
          </w:tcPr>
          <w:p w14:paraId="0F849E73" w14:textId="77777777" w:rsidR="00533BD9" w:rsidRPr="007D3EBE" w:rsidRDefault="00C13C00" w:rsidP="00533BD9">
            <w:pPr>
              <w:pStyle w:val="Header"/>
            </w:pPr>
            <w:sdt>
              <w:sdtPr>
                <w:id w:val="-735858506"/>
                <w:placeholder>
                  <w:docPart w:val="8DFE887AE3DF4146998BBD6B8F8BDF7E"/>
                </w:placeholder>
                <w:temporary/>
                <w:showingPlcHdr/>
                <w15:appearance w15:val="hidden"/>
              </w:sdtPr>
              <w:sdtEndPr/>
              <w:sdtContent>
                <w:r w:rsidR="00533BD9" w:rsidRPr="00F04EAE">
                  <w:t>Middle Name</w:t>
                </w:r>
              </w:sdtContent>
            </w:sdt>
          </w:p>
        </w:tc>
        <w:tc>
          <w:tcPr>
            <w:tcW w:w="150" w:type="dxa"/>
          </w:tcPr>
          <w:p w14:paraId="6DBF65E2" w14:textId="77777777" w:rsidR="00533BD9" w:rsidRPr="007D3EBE" w:rsidRDefault="00533BD9" w:rsidP="00533BD9">
            <w:pPr>
              <w:pStyle w:val="Header"/>
            </w:pPr>
          </w:p>
        </w:tc>
        <w:tc>
          <w:tcPr>
            <w:tcW w:w="3004" w:type="dxa"/>
            <w:gridSpan w:val="6"/>
          </w:tcPr>
          <w:p w14:paraId="62B49393" w14:textId="77777777" w:rsidR="00533BD9" w:rsidRPr="007D3EBE" w:rsidRDefault="00C13C00" w:rsidP="00533BD9">
            <w:pPr>
              <w:pStyle w:val="Header"/>
            </w:pPr>
            <w:sdt>
              <w:sdtPr>
                <w:id w:val="1461852077"/>
                <w:placeholder>
                  <w:docPart w:val="496B73067F23453F81B65C99B071334A"/>
                </w:placeholder>
                <w:temporary/>
                <w:showingPlcHdr/>
                <w15:appearance w15:val="hidden"/>
              </w:sdtPr>
              <w:sdtEndPr/>
              <w:sdtContent>
                <w:r w:rsidR="00533BD9" w:rsidRPr="00F04EAE">
                  <w:t>Last Name</w:t>
                </w:r>
              </w:sdtContent>
            </w:sdt>
          </w:p>
        </w:tc>
      </w:tr>
      <w:tr w:rsidR="00533BD9" w:rsidRPr="007D3EBE" w14:paraId="4F77ED2E" w14:textId="77777777" w:rsidTr="001A6992">
        <w:trPr>
          <w:gridAfter w:val="11"/>
          <w:wAfter w:w="5616" w:type="dxa"/>
        </w:trPr>
        <w:tc>
          <w:tcPr>
            <w:tcW w:w="345" w:type="dxa"/>
          </w:tcPr>
          <w:p w14:paraId="22453AE3" w14:textId="29074357" w:rsidR="00533BD9" w:rsidRDefault="00533BD9" w:rsidP="00533BD9"/>
        </w:tc>
        <w:tc>
          <w:tcPr>
            <w:tcW w:w="1494" w:type="dxa"/>
            <w:gridSpan w:val="2"/>
          </w:tcPr>
          <w:p w14:paraId="54F0D3AE" w14:textId="77777777" w:rsidR="00533BD9" w:rsidRPr="00F04EAE" w:rsidRDefault="00C13C00" w:rsidP="00533BD9">
            <w:sdt>
              <w:sdtPr>
                <w:id w:val="-1228529852"/>
                <w:placeholder>
                  <w:docPart w:val="AB50F3DC960F4DE8A4DCD86DE20FC943"/>
                </w:placeholder>
                <w:temporary/>
                <w:showingPlcHdr/>
                <w15:appearance w15:val="hidden"/>
              </w:sdtPr>
              <w:sdtEndPr/>
              <w:sdtContent>
                <w:r w:rsidR="00533BD9">
                  <w:t>Date of Birth:</w:t>
                </w:r>
              </w:sdtContent>
            </w:sdt>
          </w:p>
        </w:tc>
        <w:tc>
          <w:tcPr>
            <w:tcW w:w="918" w:type="dxa"/>
            <w:shd w:val="clear" w:color="auto" w:fill="FFFFFF" w:themeFill="background1"/>
          </w:tcPr>
          <w:p w14:paraId="35F5A369" w14:textId="77777777" w:rsidR="00533BD9" w:rsidRPr="00F04EAE" w:rsidRDefault="00533BD9" w:rsidP="00533BD9"/>
        </w:tc>
        <w:tc>
          <w:tcPr>
            <w:tcW w:w="270" w:type="dxa"/>
          </w:tcPr>
          <w:p w14:paraId="2B8ACDE2" w14:textId="77777777" w:rsidR="00533BD9" w:rsidRPr="00F04EAE" w:rsidRDefault="00533BD9" w:rsidP="00533BD9"/>
        </w:tc>
        <w:tc>
          <w:tcPr>
            <w:tcW w:w="806" w:type="dxa"/>
            <w:shd w:val="clear" w:color="auto" w:fill="FFFFFF" w:themeFill="background1"/>
          </w:tcPr>
          <w:p w14:paraId="07092FAC" w14:textId="77777777" w:rsidR="00533BD9" w:rsidRPr="00F04EAE" w:rsidRDefault="00533BD9" w:rsidP="00533BD9"/>
        </w:tc>
        <w:tc>
          <w:tcPr>
            <w:tcW w:w="270" w:type="dxa"/>
          </w:tcPr>
          <w:p w14:paraId="0676816D" w14:textId="77777777" w:rsidR="00533BD9" w:rsidRPr="00F04EAE" w:rsidRDefault="00533BD9" w:rsidP="00533BD9"/>
        </w:tc>
        <w:tc>
          <w:tcPr>
            <w:tcW w:w="809" w:type="dxa"/>
            <w:gridSpan w:val="4"/>
            <w:shd w:val="clear" w:color="auto" w:fill="FFFFFF" w:themeFill="background1"/>
          </w:tcPr>
          <w:p w14:paraId="0B4FDEF5" w14:textId="77777777" w:rsidR="00533BD9" w:rsidRPr="00F04EAE" w:rsidRDefault="00533BD9" w:rsidP="00533BD9"/>
        </w:tc>
        <w:tc>
          <w:tcPr>
            <w:tcW w:w="276" w:type="dxa"/>
            <w:gridSpan w:val="2"/>
          </w:tcPr>
          <w:p w14:paraId="122924DD" w14:textId="77777777" w:rsidR="00533BD9" w:rsidRPr="007D3EBE" w:rsidRDefault="00533BD9" w:rsidP="00533BD9"/>
        </w:tc>
      </w:tr>
      <w:tr w:rsidR="00533BD9" w:rsidRPr="007D3EBE" w14:paraId="227388FF" w14:textId="77777777" w:rsidTr="001A6992">
        <w:tc>
          <w:tcPr>
            <w:tcW w:w="345" w:type="dxa"/>
          </w:tcPr>
          <w:p w14:paraId="46D2CEB5" w14:textId="77777777" w:rsidR="00533BD9" w:rsidRDefault="00533BD9" w:rsidP="00533BD9">
            <w:pPr>
              <w:pStyle w:val="Header"/>
            </w:pPr>
          </w:p>
        </w:tc>
        <w:tc>
          <w:tcPr>
            <w:tcW w:w="1494" w:type="dxa"/>
            <w:gridSpan w:val="2"/>
          </w:tcPr>
          <w:p w14:paraId="2050DD28" w14:textId="77777777" w:rsidR="00533BD9" w:rsidRDefault="00533BD9" w:rsidP="00533BD9">
            <w:pPr>
              <w:pStyle w:val="Header"/>
            </w:pPr>
          </w:p>
        </w:tc>
        <w:sdt>
          <w:sdtPr>
            <w:id w:val="882747963"/>
            <w:placeholder>
              <w:docPart w:val="AD37F8F4E5684948BE2CFE242AC9D561"/>
            </w:placeholder>
            <w:temporary/>
            <w:showingPlcHdr/>
            <w15:appearance w15:val="hidden"/>
          </w:sdtPr>
          <w:sdtEndPr/>
          <w:sdtContent>
            <w:tc>
              <w:tcPr>
                <w:tcW w:w="918" w:type="dxa"/>
              </w:tcPr>
              <w:p w14:paraId="5941147B" w14:textId="77777777" w:rsidR="00533BD9" w:rsidRPr="00F04EAE" w:rsidRDefault="00533BD9" w:rsidP="00533BD9">
                <w:pPr>
                  <w:pStyle w:val="Header"/>
                </w:pPr>
                <w:r>
                  <w:t>MM</w:t>
                </w:r>
              </w:p>
            </w:tc>
          </w:sdtContent>
        </w:sdt>
        <w:tc>
          <w:tcPr>
            <w:tcW w:w="270" w:type="dxa"/>
          </w:tcPr>
          <w:p w14:paraId="30BBA16E" w14:textId="77777777" w:rsidR="00533BD9" w:rsidRPr="00F04EAE" w:rsidRDefault="00533BD9" w:rsidP="00533BD9">
            <w:pPr>
              <w:pStyle w:val="Header"/>
            </w:pPr>
          </w:p>
        </w:tc>
        <w:sdt>
          <w:sdtPr>
            <w:id w:val="-1405063146"/>
            <w:placeholder>
              <w:docPart w:val="0F69342CE1DB41F1B80815EEDF38B8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6" w:type="dxa"/>
              </w:tcPr>
              <w:p w14:paraId="292CBE45" w14:textId="77777777" w:rsidR="00533BD9" w:rsidRPr="00F04EAE" w:rsidRDefault="00533BD9" w:rsidP="00533BD9">
                <w:pPr>
                  <w:pStyle w:val="Header"/>
                </w:pPr>
                <w:r>
                  <w:t>DD</w:t>
                </w:r>
              </w:p>
            </w:tc>
          </w:sdtContent>
        </w:sdt>
        <w:tc>
          <w:tcPr>
            <w:tcW w:w="270" w:type="dxa"/>
          </w:tcPr>
          <w:p w14:paraId="348C3795" w14:textId="77777777" w:rsidR="00533BD9" w:rsidRPr="00F04EAE" w:rsidRDefault="00533BD9" w:rsidP="00533BD9">
            <w:pPr>
              <w:pStyle w:val="Header"/>
            </w:pPr>
          </w:p>
        </w:tc>
        <w:sdt>
          <w:sdtPr>
            <w:id w:val="-114909520"/>
            <w:placeholder>
              <w:docPart w:val="0AB938DB30734F0698F7B114284046C8"/>
            </w:placeholder>
            <w:temporary/>
            <w:showingPlcHdr/>
            <w15:appearance w15:val="hidden"/>
          </w:sdtPr>
          <w:sdtEndPr/>
          <w:sdtContent>
            <w:tc>
              <w:tcPr>
                <w:tcW w:w="809" w:type="dxa"/>
                <w:gridSpan w:val="4"/>
              </w:tcPr>
              <w:p w14:paraId="023D12CB" w14:textId="77777777" w:rsidR="00533BD9" w:rsidRPr="00F04EAE" w:rsidRDefault="00533BD9" w:rsidP="00533BD9">
                <w:pPr>
                  <w:pStyle w:val="Header"/>
                </w:pPr>
                <w:r>
                  <w:t>YY</w:t>
                </w:r>
              </w:p>
            </w:tc>
          </w:sdtContent>
        </w:sdt>
        <w:tc>
          <w:tcPr>
            <w:tcW w:w="276" w:type="dxa"/>
            <w:gridSpan w:val="2"/>
          </w:tcPr>
          <w:p w14:paraId="7C06AA0B" w14:textId="77777777" w:rsidR="00533BD9" w:rsidRPr="007D3EBE" w:rsidRDefault="00533BD9" w:rsidP="00533BD9">
            <w:pPr>
              <w:pStyle w:val="Header"/>
            </w:pPr>
          </w:p>
        </w:tc>
        <w:tc>
          <w:tcPr>
            <w:tcW w:w="486" w:type="dxa"/>
          </w:tcPr>
          <w:p w14:paraId="26B65FF6" w14:textId="77777777" w:rsidR="00533BD9" w:rsidRDefault="00533BD9" w:rsidP="00533BD9">
            <w:pPr>
              <w:pStyle w:val="Header"/>
            </w:pPr>
          </w:p>
        </w:tc>
        <w:tc>
          <w:tcPr>
            <w:tcW w:w="1976" w:type="dxa"/>
            <w:gridSpan w:val="3"/>
          </w:tcPr>
          <w:p w14:paraId="3D8C236E" w14:textId="77777777" w:rsidR="00533BD9" w:rsidRPr="00F04EAE" w:rsidRDefault="00533BD9" w:rsidP="00533BD9">
            <w:pPr>
              <w:pStyle w:val="Header"/>
            </w:pPr>
          </w:p>
        </w:tc>
        <w:tc>
          <w:tcPr>
            <w:tcW w:w="150" w:type="dxa"/>
          </w:tcPr>
          <w:p w14:paraId="4437FC3E" w14:textId="77777777" w:rsidR="00533BD9" w:rsidRPr="007D3EBE" w:rsidRDefault="00533BD9" w:rsidP="00533BD9">
            <w:pPr>
              <w:pStyle w:val="Header"/>
            </w:pPr>
          </w:p>
        </w:tc>
        <w:tc>
          <w:tcPr>
            <w:tcW w:w="3004" w:type="dxa"/>
            <w:gridSpan w:val="6"/>
          </w:tcPr>
          <w:p w14:paraId="32D4A2BA" w14:textId="77777777" w:rsidR="00533BD9" w:rsidRPr="00F04EAE" w:rsidRDefault="00533BD9" w:rsidP="00533BD9">
            <w:pPr>
              <w:pStyle w:val="Header"/>
            </w:pPr>
          </w:p>
        </w:tc>
      </w:tr>
      <w:tr w:rsidR="00DE7B58" w:rsidRPr="007D3EBE" w14:paraId="12B35345" w14:textId="77777777" w:rsidTr="001A6992">
        <w:trPr>
          <w:trHeight w:val="230"/>
        </w:trPr>
        <w:tc>
          <w:tcPr>
            <w:tcW w:w="345" w:type="dxa"/>
          </w:tcPr>
          <w:p w14:paraId="25ABEEF4" w14:textId="44796973" w:rsidR="00DE7B58" w:rsidRDefault="00DE7B58" w:rsidP="003A5CE0"/>
        </w:tc>
        <w:tc>
          <w:tcPr>
            <w:tcW w:w="1494" w:type="dxa"/>
            <w:gridSpan w:val="2"/>
          </w:tcPr>
          <w:p w14:paraId="4FFAD83D" w14:textId="5FD077B0" w:rsidR="00DE7B58" w:rsidRDefault="00DE7B58" w:rsidP="003A5CE0">
            <w:r>
              <w:t>Address</w:t>
            </w:r>
          </w:p>
        </w:tc>
        <w:tc>
          <w:tcPr>
            <w:tcW w:w="3073" w:type="dxa"/>
            <w:gridSpan w:val="8"/>
            <w:shd w:val="clear" w:color="auto" w:fill="FFFFFF" w:themeFill="background1"/>
          </w:tcPr>
          <w:p w14:paraId="65466E94" w14:textId="77777777" w:rsidR="00DE7B58" w:rsidRPr="007D3EBE" w:rsidRDefault="00DE7B58" w:rsidP="003A5CE0"/>
        </w:tc>
        <w:tc>
          <w:tcPr>
            <w:tcW w:w="276" w:type="dxa"/>
            <w:gridSpan w:val="2"/>
          </w:tcPr>
          <w:p w14:paraId="5A0D1C79" w14:textId="77777777" w:rsidR="00DE7B58" w:rsidRPr="007D3EBE" w:rsidRDefault="00DE7B58" w:rsidP="003A5CE0"/>
        </w:tc>
        <w:tc>
          <w:tcPr>
            <w:tcW w:w="2462" w:type="dxa"/>
            <w:gridSpan w:val="4"/>
            <w:shd w:val="clear" w:color="auto" w:fill="FFFFFF" w:themeFill="background1"/>
          </w:tcPr>
          <w:p w14:paraId="440A3FB3" w14:textId="77777777" w:rsidR="00DE7B58" w:rsidRPr="007D3EBE" w:rsidRDefault="00DE7B58" w:rsidP="003A5CE0"/>
        </w:tc>
        <w:tc>
          <w:tcPr>
            <w:tcW w:w="150" w:type="dxa"/>
          </w:tcPr>
          <w:p w14:paraId="583A8586" w14:textId="77777777" w:rsidR="00DE7B58" w:rsidRPr="007D3EBE" w:rsidRDefault="00DE7B58" w:rsidP="003A5CE0"/>
        </w:tc>
        <w:tc>
          <w:tcPr>
            <w:tcW w:w="3004" w:type="dxa"/>
            <w:gridSpan w:val="6"/>
            <w:shd w:val="clear" w:color="auto" w:fill="FFFFFF" w:themeFill="background1"/>
          </w:tcPr>
          <w:p w14:paraId="58215B2B" w14:textId="77777777" w:rsidR="00DE7B58" w:rsidRPr="007D3EBE" w:rsidRDefault="00DE7B58" w:rsidP="003A5CE0"/>
        </w:tc>
      </w:tr>
      <w:tr w:rsidR="00DE7B58" w:rsidRPr="007D3EBE" w14:paraId="1F5A0C0C" w14:textId="77777777" w:rsidTr="001A6992">
        <w:tc>
          <w:tcPr>
            <w:tcW w:w="345" w:type="dxa"/>
          </w:tcPr>
          <w:p w14:paraId="048E3EF5" w14:textId="77777777" w:rsidR="00DE7B58" w:rsidRDefault="00DE7B58" w:rsidP="003A5CE0">
            <w:pPr>
              <w:pStyle w:val="Header"/>
            </w:pPr>
          </w:p>
        </w:tc>
        <w:tc>
          <w:tcPr>
            <w:tcW w:w="1494" w:type="dxa"/>
            <w:gridSpan w:val="2"/>
          </w:tcPr>
          <w:p w14:paraId="6011FC04" w14:textId="77777777" w:rsidR="00DE7B58" w:rsidRPr="00F04EAE" w:rsidRDefault="00DE7B58" w:rsidP="003A5CE0">
            <w:pPr>
              <w:pStyle w:val="Header"/>
            </w:pPr>
          </w:p>
        </w:tc>
        <w:tc>
          <w:tcPr>
            <w:tcW w:w="3073" w:type="dxa"/>
            <w:gridSpan w:val="8"/>
          </w:tcPr>
          <w:p w14:paraId="2CFE1C71" w14:textId="3D5F3C9A" w:rsidR="00DE7B58" w:rsidRPr="00F04EAE" w:rsidRDefault="00DE7B58" w:rsidP="003A5CE0">
            <w:pPr>
              <w:pStyle w:val="Header"/>
            </w:pPr>
            <w:r>
              <w:t>No. Street</w:t>
            </w:r>
          </w:p>
        </w:tc>
        <w:tc>
          <w:tcPr>
            <w:tcW w:w="276" w:type="dxa"/>
            <w:gridSpan w:val="2"/>
          </w:tcPr>
          <w:p w14:paraId="2B95DF9D" w14:textId="77777777" w:rsidR="00DE7B58" w:rsidRPr="007D3EBE" w:rsidRDefault="00DE7B58" w:rsidP="003A5CE0">
            <w:pPr>
              <w:pStyle w:val="Header"/>
            </w:pPr>
          </w:p>
        </w:tc>
        <w:tc>
          <w:tcPr>
            <w:tcW w:w="2462" w:type="dxa"/>
            <w:gridSpan w:val="4"/>
          </w:tcPr>
          <w:p w14:paraId="2FB0453B" w14:textId="62753265" w:rsidR="00DE7B58" w:rsidRPr="007D3EBE" w:rsidRDefault="00DE7B58" w:rsidP="003A5CE0">
            <w:pPr>
              <w:pStyle w:val="Header"/>
            </w:pPr>
            <w:r>
              <w:t>Town</w:t>
            </w:r>
          </w:p>
        </w:tc>
        <w:tc>
          <w:tcPr>
            <w:tcW w:w="150" w:type="dxa"/>
          </w:tcPr>
          <w:p w14:paraId="185CAEF2" w14:textId="77777777" w:rsidR="00DE7B58" w:rsidRPr="007D3EBE" w:rsidRDefault="00DE7B58" w:rsidP="003A5CE0">
            <w:pPr>
              <w:pStyle w:val="Header"/>
            </w:pPr>
          </w:p>
        </w:tc>
        <w:tc>
          <w:tcPr>
            <w:tcW w:w="3004" w:type="dxa"/>
            <w:gridSpan w:val="6"/>
          </w:tcPr>
          <w:p w14:paraId="36B02A78" w14:textId="0A813283" w:rsidR="00DE7B58" w:rsidRPr="007D3EBE" w:rsidRDefault="00DE7B58" w:rsidP="003A5CE0">
            <w:pPr>
              <w:pStyle w:val="Header"/>
            </w:pPr>
            <w:r>
              <w:t>Post Code</w:t>
            </w:r>
          </w:p>
        </w:tc>
      </w:tr>
      <w:tr w:rsidR="00DE7B58" w:rsidRPr="007D3EBE" w14:paraId="07C4583F" w14:textId="77777777" w:rsidTr="001A6992">
        <w:trPr>
          <w:trHeight w:val="230"/>
        </w:trPr>
        <w:tc>
          <w:tcPr>
            <w:tcW w:w="345" w:type="dxa"/>
          </w:tcPr>
          <w:p w14:paraId="264A1DF8" w14:textId="77777777" w:rsidR="00DE7B58" w:rsidRDefault="00DE7B58" w:rsidP="003A5CE0"/>
        </w:tc>
        <w:tc>
          <w:tcPr>
            <w:tcW w:w="1494" w:type="dxa"/>
            <w:gridSpan w:val="2"/>
          </w:tcPr>
          <w:p w14:paraId="046C6766" w14:textId="1D181EB6" w:rsidR="00DE7B58" w:rsidRDefault="00DE7B58" w:rsidP="003A5CE0">
            <w:r>
              <w:t>Contact Info</w:t>
            </w:r>
          </w:p>
        </w:tc>
        <w:tc>
          <w:tcPr>
            <w:tcW w:w="3073" w:type="dxa"/>
            <w:gridSpan w:val="8"/>
            <w:shd w:val="clear" w:color="auto" w:fill="FFFFFF" w:themeFill="background1"/>
          </w:tcPr>
          <w:p w14:paraId="4DC75F4A" w14:textId="77777777" w:rsidR="00DE7B58" w:rsidRPr="007D3EBE" w:rsidRDefault="00DE7B58" w:rsidP="003A5CE0"/>
        </w:tc>
        <w:tc>
          <w:tcPr>
            <w:tcW w:w="276" w:type="dxa"/>
            <w:gridSpan w:val="2"/>
          </w:tcPr>
          <w:p w14:paraId="749F6C4D" w14:textId="77777777" w:rsidR="00DE7B58" w:rsidRPr="007D3EBE" w:rsidRDefault="00DE7B58" w:rsidP="003A5CE0"/>
        </w:tc>
        <w:tc>
          <w:tcPr>
            <w:tcW w:w="2462" w:type="dxa"/>
            <w:gridSpan w:val="4"/>
            <w:shd w:val="clear" w:color="auto" w:fill="FFFFFF" w:themeFill="background1"/>
          </w:tcPr>
          <w:p w14:paraId="230ABEAF" w14:textId="77777777" w:rsidR="00DE7B58" w:rsidRPr="007D3EBE" w:rsidRDefault="00DE7B58" w:rsidP="003A5CE0"/>
        </w:tc>
        <w:tc>
          <w:tcPr>
            <w:tcW w:w="150" w:type="dxa"/>
          </w:tcPr>
          <w:p w14:paraId="6E420B06" w14:textId="77777777" w:rsidR="00DE7B58" w:rsidRPr="007D3EBE" w:rsidRDefault="00DE7B58" w:rsidP="003A5CE0"/>
        </w:tc>
        <w:tc>
          <w:tcPr>
            <w:tcW w:w="3004" w:type="dxa"/>
            <w:gridSpan w:val="6"/>
            <w:shd w:val="clear" w:color="auto" w:fill="FFFFFF" w:themeFill="background1"/>
          </w:tcPr>
          <w:p w14:paraId="76ADE202" w14:textId="77777777" w:rsidR="00DE7B58" w:rsidRPr="007D3EBE" w:rsidRDefault="00DE7B58" w:rsidP="003A5CE0"/>
        </w:tc>
      </w:tr>
      <w:tr w:rsidR="00DE7B58" w:rsidRPr="007D3EBE" w14:paraId="4CB6E405" w14:textId="77777777" w:rsidTr="001A6992">
        <w:tc>
          <w:tcPr>
            <w:tcW w:w="345" w:type="dxa"/>
          </w:tcPr>
          <w:p w14:paraId="127A238F" w14:textId="77777777" w:rsidR="00DE7B58" w:rsidRDefault="00DE7B58" w:rsidP="003A5CE0">
            <w:pPr>
              <w:pStyle w:val="Header"/>
            </w:pPr>
          </w:p>
        </w:tc>
        <w:tc>
          <w:tcPr>
            <w:tcW w:w="1494" w:type="dxa"/>
            <w:gridSpan w:val="2"/>
          </w:tcPr>
          <w:p w14:paraId="72B2E10A" w14:textId="77777777" w:rsidR="00DE7B58" w:rsidRPr="00F04EAE" w:rsidRDefault="00DE7B58" w:rsidP="003A5CE0">
            <w:pPr>
              <w:pStyle w:val="Header"/>
            </w:pPr>
          </w:p>
        </w:tc>
        <w:tc>
          <w:tcPr>
            <w:tcW w:w="3073" w:type="dxa"/>
            <w:gridSpan w:val="8"/>
          </w:tcPr>
          <w:p w14:paraId="53703065" w14:textId="751370BC" w:rsidR="00DE7B58" w:rsidRPr="00F04EAE" w:rsidRDefault="00FD485E" w:rsidP="003A5CE0">
            <w:pPr>
              <w:pStyle w:val="Header"/>
            </w:pPr>
            <w:r>
              <w:t xml:space="preserve">Mobile </w:t>
            </w:r>
          </w:p>
        </w:tc>
        <w:tc>
          <w:tcPr>
            <w:tcW w:w="276" w:type="dxa"/>
            <w:gridSpan w:val="2"/>
          </w:tcPr>
          <w:p w14:paraId="11FD84F6" w14:textId="77777777" w:rsidR="00DE7B58" w:rsidRPr="007D3EBE" w:rsidRDefault="00DE7B58" w:rsidP="003A5CE0">
            <w:pPr>
              <w:pStyle w:val="Header"/>
            </w:pPr>
          </w:p>
        </w:tc>
        <w:tc>
          <w:tcPr>
            <w:tcW w:w="2462" w:type="dxa"/>
            <w:gridSpan w:val="4"/>
          </w:tcPr>
          <w:p w14:paraId="45E284EB" w14:textId="4018D2DA" w:rsidR="00DE7B58" w:rsidRPr="007D3EBE" w:rsidRDefault="00FD485E" w:rsidP="003A5CE0">
            <w:pPr>
              <w:pStyle w:val="Header"/>
            </w:pPr>
            <w:r>
              <w:t>House Tel</w:t>
            </w:r>
          </w:p>
        </w:tc>
        <w:tc>
          <w:tcPr>
            <w:tcW w:w="150" w:type="dxa"/>
          </w:tcPr>
          <w:p w14:paraId="1E120403" w14:textId="77777777" w:rsidR="00DE7B58" w:rsidRPr="007D3EBE" w:rsidRDefault="00DE7B58" w:rsidP="003A5CE0">
            <w:pPr>
              <w:pStyle w:val="Header"/>
            </w:pPr>
          </w:p>
        </w:tc>
        <w:tc>
          <w:tcPr>
            <w:tcW w:w="3004" w:type="dxa"/>
            <w:gridSpan w:val="6"/>
          </w:tcPr>
          <w:p w14:paraId="3430BC5C" w14:textId="110B4DB3" w:rsidR="00DE7B58" w:rsidRPr="007D3EBE" w:rsidRDefault="00FD485E" w:rsidP="003A5CE0">
            <w:pPr>
              <w:pStyle w:val="Header"/>
            </w:pPr>
            <w:r>
              <w:t>Email</w:t>
            </w:r>
          </w:p>
        </w:tc>
      </w:tr>
      <w:tr w:rsidR="00FD485E" w:rsidRPr="007D3EBE" w14:paraId="3ED36899" w14:textId="77777777" w:rsidTr="001A6992">
        <w:tc>
          <w:tcPr>
            <w:tcW w:w="10804" w:type="dxa"/>
            <w:gridSpan w:val="24"/>
          </w:tcPr>
          <w:p w14:paraId="0FFB82BE" w14:textId="77777777" w:rsidR="00FD485E" w:rsidRDefault="00FD485E" w:rsidP="003A5CE0">
            <w:pPr>
              <w:pStyle w:val="Header"/>
            </w:pPr>
          </w:p>
        </w:tc>
      </w:tr>
      <w:tr w:rsidR="00FD485E" w:rsidRPr="007D3EBE" w14:paraId="674277D9" w14:textId="77777777" w:rsidTr="001A6992">
        <w:tc>
          <w:tcPr>
            <w:tcW w:w="10804" w:type="dxa"/>
            <w:gridSpan w:val="24"/>
          </w:tcPr>
          <w:tbl>
            <w:tblPr>
              <w:tblW w:w="13939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44"/>
              <w:gridCol w:w="1491"/>
              <w:gridCol w:w="3069"/>
              <w:gridCol w:w="276"/>
              <w:gridCol w:w="2458"/>
              <w:gridCol w:w="174"/>
              <w:gridCol w:w="6127"/>
            </w:tblGrid>
            <w:tr w:rsidR="00FD485E" w:rsidRPr="0022561E" w14:paraId="3D2D1A9B" w14:textId="77777777" w:rsidTr="004574F4">
              <w:tc>
                <w:tcPr>
                  <w:tcW w:w="13939" w:type="dxa"/>
                  <w:gridSpan w:val="7"/>
                </w:tcPr>
                <w:p w14:paraId="312D9801" w14:textId="33BF5904" w:rsidR="00FD485E" w:rsidRPr="0022561E" w:rsidRDefault="003025D0" w:rsidP="003025D0">
                  <w:r>
                    <w:t>REFERRER</w:t>
                  </w:r>
                  <w:r w:rsidR="00FD485E" w:rsidRPr="0022561E">
                    <w:t xml:space="preserve"> INFORMATION</w:t>
                  </w:r>
                </w:p>
              </w:tc>
            </w:tr>
            <w:tr w:rsidR="00FD485E" w:rsidRPr="0022561E" w14:paraId="4DA46AFC" w14:textId="77777777" w:rsidTr="004574F4">
              <w:tc>
                <w:tcPr>
                  <w:tcW w:w="344" w:type="dxa"/>
                </w:tcPr>
                <w:p w14:paraId="066287A6" w14:textId="77777777" w:rsidR="00FD485E" w:rsidRPr="0022561E" w:rsidRDefault="00FD485E" w:rsidP="00FD485E"/>
              </w:tc>
              <w:sdt>
                <w:sdtPr>
                  <w:id w:val="-1160305948"/>
                  <w:placeholder>
                    <w:docPart w:val="027FE1DF8802492199F4E665E35B115B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1491" w:type="dxa"/>
                    </w:tcPr>
                    <w:p w14:paraId="0CFAAEE5" w14:textId="77777777" w:rsidR="00FD485E" w:rsidRPr="0022561E" w:rsidRDefault="00FD485E" w:rsidP="00FD485E">
                      <w:r w:rsidRPr="0022561E">
                        <w:t>Name:</w:t>
                      </w:r>
                    </w:p>
                  </w:tc>
                </w:sdtContent>
              </w:sdt>
              <w:tc>
                <w:tcPr>
                  <w:tcW w:w="3069" w:type="dxa"/>
                  <w:shd w:val="clear" w:color="auto" w:fill="FFFFFF" w:themeFill="background1"/>
                </w:tcPr>
                <w:p w14:paraId="08143487" w14:textId="77777777" w:rsidR="00FD485E" w:rsidRPr="0022561E" w:rsidRDefault="00FD485E" w:rsidP="00FD485E"/>
              </w:tc>
              <w:tc>
                <w:tcPr>
                  <w:tcW w:w="276" w:type="dxa"/>
                </w:tcPr>
                <w:p w14:paraId="0A2FCE67" w14:textId="77777777" w:rsidR="00FD485E" w:rsidRPr="0022561E" w:rsidRDefault="00FD485E" w:rsidP="00FD485E"/>
              </w:tc>
              <w:tc>
                <w:tcPr>
                  <w:tcW w:w="2458" w:type="dxa"/>
                  <w:shd w:val="clear" w:color="auto" w:fill="FFFFFF" w:themeFill="background1"/>
                </w:tcPr>
                <w:p w14:paraId="670DF119" w14:textId="77777777" w:rsidR="00FD485E" w:rsidRPr="0022561E" w:rsidRDefault="00FD485E" w:rsidP="00FD485E"/>
              </w:tc>
              <w:tc>
                <w:tcPr>
                  <w:tcW w:w="174" w:type="dxa"/>
                </w:tcPr>
                <w:p w14:paraId="1CE74851" w14:textId="77777777" w:rsidR="00FD485E" w:rsidRPr="0022561E" w:rsidRDefault="00FD485E" w:rsidP="00FD485E"/>
              </w:tc>
              <w:tc>
                <w:tcPr>
                  <w:tcW w:w="6127" w:type="dxa"/>
                  <w:shd w:val="clear" w:color="auto" w:fill="FFFFFF" w:themeFill="background1"/>
                </w:tcPr>
                <w:p w14:paraId="6FCE050B" w14:textId="77777777" w:rsidR="00FD485E" w:rsidRPr="0022561E" w:rsidRDefault="00FD485E" w:rsidP="00FD485E"/>
              </w:tc>
            </w:tr>
            <w:tr w:rsidR="00FD485E" w:rsidRPr="0022561E" w14:paraId="284249D3" w14:textId="77777777" w:rsidTr="004574F4">
              <w:tc>
                <w:tcPr>
                  <w:tcW w:w="344" w:type="dxa"/>
                </w:tcPr>
                <w:p w14:paraId="37A92648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1491" w:type="dxa"/>
                </w:tcPr>
                <w:p w14:paraId="6F2E5EBC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3069" w:type="dxa"/>
                </w:tcPr>
                <w:p w14:paraId="60F5568B" w14:textId="77777777" w:rsidR="00FD485E" w:rsidRPr="0022561E" w:rsidRDefault="00C13C00" w:rsidP="00FD485E">
                  <w:pPr>
                    <w:pStyle w:val="Header"/>
                  </w:pPr>
                  <w:sdt>
                    <w:sdtPr>
                      <w:id w:val="-678731252"/>
                      <w:placeholder>
                        <w:docPart w:val="B87BB3718E6245C7A81CE4447FCAA69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FD485E" w:rsidRPr="0022561E">
                        <w:t>First Name</w:t>
                      </w:r>
                    </w:sdtContent>
                  </w:sdt>
                </w:p>
              </w:tc>
              <w:tc>
                <w:tcPr>
                  <w:tcW w:w="276" w:type="dxa"/>
                </w:tcPr>
                <w:p w14:paraId="3F060343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2458" w:type="dxa"/>
                </w:tcPr>
                <w:p w14:paraId="64B80957" w14:textId="497923BA" w:rsidR="00FD485E" w:rsidRPr="0022561E" w:rsidRDefault="00C13C00" w:rsidP="00FD485E">
                  <w:pPr>
                    <w:pStyle w:val="Header"/>
                  </w:pPr>
                  <w:sdt>
                    <w:sdtPr>
                      <w:id w:val="-1529180073"/>
                      <w:placeholder>
                        <w:docPart w:val="174500F86F7D436D99775899DE3DF2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25D0" w:rsidRPr="0022561E">
                        <w:t>Last Name</w:t>
                      </w:r>
                    </w:sdtContent>
                  </w:sdt>
                </w:p>
              </w:tc>
              <w:tc>
                <w:tcPr>
                  <w:tcW w:w="174" w:type="dxa"/>
                </w:tcPr>
                <w:p w14:paraId="034B2CF2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6127" w:type="dxa"/>
                </w:tcPr>
                <w:p w14:paraId="7607E753" w14:textId="2B34FD39" w:rsidR="00FD485E" w:rsidRPr="0022561E" w:rsidRDefault="003025D0" w:rsidP="00FD485E">
                  <w:pPr>
                    <w:pStyle w:val="Header"/>
                  </w:pPr>
                  <w:r>
                    <w:t>Practice</w:t>
                  </w:r>
                </w:p>
              </w:tc>
            </w:tr>
            <w:tr w:rsidR="00FD485E" w:rsidRPr="0022561E" w14:paraId="2F4D230F" w14:textId="77777777" w:rsidTr="004574F4">
              <w:trPr>
                <w:trHeight w:val="230"/>
              </w:trPr>
              <w:tc>
                <w:tcPr>
                  <w:tcW w:w="344" w:type="dxa"/>
                </w:tcPr>
                <w:p w14:paraId="38C2C543" w14:textId="77777777" w:rsidR="00FD485E" w:rsidRPr="0022561E" w:rsidRDefault="00FD485E" w:rsidP="00FD485E"/>
              </w:tc>
              <w:tc>
                <w:tcPr>
                  <w:tcW w:w="1491" w:type="dxa"/>
                </w:tcPr>
                <w:p w14:paraId="23166A3E" w14:textId="77777777" w:rsidR="00FD485E" w:rsidRPr="0022561E" w:rsidRDefault="00FD485E" w:rsidP="00FD485E">
                  <w:r w:rsidRPr="0022561E">
                    <w:t>Address</w:t>
                  </w:r>
                </w:p>
              </w:tc>
              <w:tc>
                <w:tcPr>
                  <w:tcW w:w="3069" w:type="dxa"/>
                  <w:shd w:val="clear" w:color="auto" w:fill="FFFFFF" w:themeFill="background1"/>
                </w:tcPr>
                <w:p w14:paraId="2DF68A44" w14:textId="77777777" w:rsidR="00FD485E" w:rsidRPr="0022561E" w:rsidRDefault="00FD485E" w:rsidP="00FD485E"/>
              </w:tc>
              <w:tc>
                <w:tcPr>
                  <w:tcW w:w="276" w:type="dxa"/>
                </w:tcPr>
                <w:p w14:paraId="66231FF4" w14:textId="77777777" w:rsidR="00FD485E" w:rsidRPr="0022561E" w:rsidRDefault="00FD485E" w:rsidP="00FD485E"/>
              </w:tc>
              <w:tc>
                <w:tcPr>
                  <w:tcW w:w="2458" w:type="dxa"/>
                  <w:shd w:val="clear" w:color="auto" w:fill="FFFFFF" w:themeFill="background1"/>
                </w:tcPr>
                <w:p w14:paraId="6C8DB7E4" w14:textId="77777777" w:rsidR="00FD485E" w:rsidRPr="0022561E" w:rsidRDefault="00FD485E" w:rsidP="00FD485E"/>
              </w:tc>
              <w:tc>
                <w:tcPr>
                  <w:tcW w:w="174" w:type="dxa"/>
                </w:tcPr>
                <w:p w14:paraId="13D4A762" w14:textId="77777777" w:rsidR="00FD485E" w:rsidRPr="0022561E" w:rsidRDefault="00FD485E" w:rsidP="00FD485E"/>
              </w:tc>
              <w:tc>
                <w:tcPr>
                  <w:tcW w:w="6127" w:type="dxa"/>
                  <w:shd w:val="clear" w:color="auto" w:fill="FFFFFF" w:themeFill="background1"/>
                </w:tcPr>
                <w:p w14:paraId="60261053" w14:textId="77777777" w:rsidR="00FD485E" w:rsidRPr="0022561E" w:rsidRDefault="00FD485E" w:rsidP="00FD485E"/>
              </w:tc>
            </w:tr>
            <w:tr w:rsidR="00FD485E" w:rsidRPr="0022561E" w14:paraId="78F37497" w14:textId="77777777" w:rsidTr="004574F4">
              <w:tc>
                <w:tcPr>
                  <w:tcW w:w="344" w:type="dxa"/>
                </w:tcPr>
                <w:p w14:paraId="3D46C74C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1491" w:type="dxa"/>
                </w:tcPr>
                <w:p w14:paraId="5F588812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3069" w:type="dxa"/>
                </w:tcPr>
                <w:p w14:paraId="62691618" w14:textId="77777777" w:rsidR="00FD485E" w:rsidRPr="0022561E" w:rsidRDefault="00FD485E" w:rsidP="00FD485E">
                  <w:pPr>
                    <w:pStyle w:val="Header"/>
                  </w:pPr>
                  <w:r w:rsidRPr="0022561E">
                    <w:t>No. Street</w:t>
                  </w:r>
                </w:p>
              </w:tc>
              <w:tc>
                <w:tcPr>
                  <w:tcW w:w="276" w:type="dxa"/>
                </w:tcPr>
                <w:p w14:paraId="748184B6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2458" w:type="dxa"/>
                </w:tcPr>
                <w:p w14:paraId="27CD2CD6" w14:textId="77777777" w:rsidR="00FD485E" w:rsidRPr="0022561E" w:rsidRDefault="00FD485E" w:rsidP="00FD485E">
                  <w:pPr>
                    <w:pStyle w:val="Header"/>
                  </w:pPr>
                  <w:r w:rsidRPr="0022561E">
                    <w:t>Town</w:t>
                  </w:r>
                </w:p>
              </w:tc>
              <w:tc>
                <w:tcPr>
                  <w:tcW w:w="174" w:type="dxa"/>
                </w:tcPr>
                <w:p w14:paraId="053DC4D2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6127" w:type="dxa"/>
                </w:tcPr>
                <w:p w14:paraId="2DB44CCF" w14:textId="77777777" w:rsidR="00FD485E" w:rsidRPr="0022561E" w:rsidRDefault="00FD485E" w:rsidP="00FD485E">
                  <w:pPr>
                    <w:pStyle w:val="Header"/>
                  </w:pPr>
                  <w:r w:rsidRPr="0022561E">
                    <w:t>Post Code</w:t>
                  </w:r>
                </w:p>
              </w:tc>
            </w:tr>
            <w:tr w:rsidR="00221BB1" w:rsidRPr="0022561E" w14:paraId="2DA88F0B" w14:textId="77777777" w:rsidTr="004574F4">
              <w:trPr>
                <w:trHeight w:val="230"/>
              </w:trPr>
              <w:tc>
                <w:tcPr>
                  <w:tcW w:w="344" w:type="dxa"/>
                </w:tcPr>
                <w:p w14:paraId="2ECCCB6E" w14:textId="77777777" w:rsidR="00221BB1" w:rsidRPr="0022561E" w:rsidRDefault="00221BB1" w:rsidP="00FD485E"/>
              </w:tc>
              <w:tc>
                <w:tcPr>
                  <w:tcW w:w="1491" w:type="dxa"/>
                </w:tcPr>
                <w:p w14:paraId="01A4F722" w14:textId="77777777" w:rsidR="00221BB1" w:rsidRPr="0022561E" w:rsidRDefault="00221BB1" w:rsidP="00FD485E">
                  <w:r w:rsidRPr="0022561E">
                    <w:t>Contact Info</w:t>
                  </w:r>
                </w:p>
              </w:tc>
              <w:tc>
                <w:tcPr>
                  <w:tcW w:w="3069" w:type="dxa"/>
                  <w:shd w:val="clear" w:color="auto" w:fill="FFFFFF" w:themeFill="background1"/>
                </w:tcPr>
                <w:p w14:paraId="30A9815C" w14:textId="77777777" w:rsidR="00221BB1" w:rsidRPr="0022561E" w:rsidRDefault="00221BB1" w:rsidP="00FD485E"/>
              </w:tc>
              <w:tc>
                <w:tcPr>
                  <w:tcW w:w="276" w:type="dxa"/>
                </w:tcPr>
                <w:p w14:paraId="71D46E20" w14:textId="77777777" w:rsidR="00221BB1" w:rsidRPr="0022561E" w:rsidRDefault="00221BB1" w:rsidP="00FD485E"/>
              </w:tc>
              <w:tc>
                <w:tcPr>
                  <w:tcW w:w="2458" w:type="dxa"/>
                  <w:shd w:val="clear" w:color="auto" w:fill="FFFFFF" w:themeFill="background1"/>
                </w:tcPr>
                <w:p w14:paraId="7D91C6CE" w14:textId="77777777" w:rsidR="00221BB1" w:rsidRPr="0022561E" w:rsidRDefault="00221BB1" w:rsidP="00FD485E"/>
              </w:tc>
              <w:tc>
                <w:tcPr>
                  <w:tcW w:w="6301" w:type="dxa"/>
                  <w:gridSpan w:val="2"/>
                </w:tcPr>
                <w:p w14:paraId="6FD73210" w14:textId="77777777" w:rsidR="00221BB1" w:rsidRPr="0022561E" w:rsidRDefault="00221BB1" w:rsidP="00FD485E"/>
              </w:tc>
            </w:tr>
            <w:tr w:rsidR="00FD485E" w:rsidRPr="0022561E" w14:paraId="455C656A" w14:textId="77777777" w:rsidTr="004574F4">
              <w:tc>
                <w:tcPr>
                  <w:tcW w:w="344" w:type="dxa"/>
                </w:tcPr>
                <w:p w14:paraId="36845CF5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1491" w:type="dxa"/>
                </w:tcPr>
                <w:p w14:paraId="0EEEF32E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3069" w:type="dxa"/>
                </w:tcPr>
                <w:p w14:paraId="7FF3ECD2" w14:textId="249221F9" w:rsidR="00FD485E" w:rsidRPr="0022561E" w:rsidRDefault="003025D0" w:rsidP="00FD485E">
                  <w:pPr>
                    <w:pStyle w:val="Header"/>
                  </w:pPr>
                  <w:r>
                    <w:t>Tel</w:t>
                  </w:r>
                </w:p>
              </w:tc>
              <w:tc>
                <w:tcPr>
                  <w:tcW w:w="276" w:type="dxa"/>
                </w:tcPr>
                <w:p w14:paraId="4BD12E92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2458" w:type="dxa"/>
                </w:tcPr>
                <w:p w14:paraId="32F481AA" w14:textId="100E3380" w:rsidR="00FD485E" w:rsidRPr="0022561E" w:rsidRDefault="003025D0" w:rsidP="00FD485E">
                  <w:pPr>
                    <w:pStyle w:val="Header"/>
                  </w:pPr>
                  <w:r w:rsidRPr="0022561E">
                    <w:t>Email</w:t>
                  </w:r>
                </w:p>
              </w:tc>
              <w:tc>
                <w:tcPr>
                  <w:tcW w:w="174" w:type="dxa"/>
                </w:tcPr>
                <w:p w14:paraId="691F1C70" w14:textId="77777777" w:rsidR="00FD485E" w:rsidRPr="0022561E" w:rsidRDefault="00FD485E" w:rsidP="00FD485E">
                  <w:pPr>
                    <w:pStyle w:val="Header"/>
                  </w:pPr>
                </w:p>
              </w:tc>
              <w:tc>
                <w:tcPr>
                  <w:tcW w:w="6127" w:type="dxa"/>
                </w:tcPr>
                <w:p w14:paraId="6992F20A" w14:textId="68F82F61" w:rsidR="00FD485E" w:rsidRPr="0022561E" w:rsidRDefault="00FD485E" w:rsidP="00FD485E">
                  <w:pPr>
                    <w:pStyle w:val="Header"/>
                  </w:pPr>
                </w:p>
              </w:tc>
            </w:tr>
          </w:tbl>
          <w:p w14:paraId="10E97537" w14:textId="698F1536" w:rsidR="00FD485E" w:rsidRDefault="00FD485E" w:rsidP="00FD485E">
            <w:pPr>
              <w:jc w:val="center"/>
            </w:pPr>
          </w:p>
        </w:tc>
      </w:tr>
      <w:tr w:rsidR="00FD485E" w:rsidRPr="007D3EBE" w14:paraId="33026E1F" w14:textId="77777777" w:rsidTr="001A6992">
        <w:trPr>
          <w:trHeight w:val="179"/>
        </w:trPr>
        <w:tc>
          <w:tcPr>
            <w:tcW w:w="10804" w:type="dxa"/>
            <w:gridSpan w:val="24"/>
          </w:tcPr>
          <w:p w14:paraId="7B7E2FF3" w14:textId="77777777" w:rsidR="00FD485E" w:rsidRPr="00221BB1" w:rsidRDefault="00FD485E" w:rsidP="00221BB1">
            <w:pPr>
              <w:rPr>
                <w:sz w:val="6"/>
                <w:szCs w:val="6"/>
              </w:rPr>
            </w:pPr>
          </w:p>
        </w:tc>
      </w:tr>
      <w:tr w:rsidR="00221BB1" w:rsidRPr="007D3EBE" w14:paraId="38DF7294" w14:textId="77777777" w:rsidTr="001A6992">
        <w:tc>
          <w:tcPr>
            <w:tcW w:w="10804" w:type="dxa"/>
            <w:gridSpan w:val="24"/>
          </w:tcPr>
          <w:p w14:paraId="25048141" w14:textId="317D986A" w:rsidR="00221BB1" w:rsidRDefault="00221BB1" w:rsidP="00533BD9">
            <w:r>
              <w:t>REASON for REFER</w:t>
            </w:r>
            <w:r w:rsidR="00E05A35">
              <w:t>R</w:t>
            </w:r>
            <w:r>
              <w:t>AL</w:t>
            </w:r>
          </w:p>
        </w:tc>
      </w:tr>
      <w:tr w:rsidR="00221BB1" w:rsidRPr="007D3EBE" w14:paraId="72AF83B6" w14:textId="77777777" w:rsidTr="001A6992">
        <w:tc>
          <w:tcPr>
            <w:tcW w:w="345" w:type="dxa"/>
          </w:tcPr>
          <w:p w14:paraId="6F3B7B0B" w14:textId="77777777" w:rsidR="00221BB1" w:rsidRDefault="00221BB1" w:rsidP="00221BB1">
            <w:pPr>
              <w:pStyle w:val="Quote"/>
            </w:pPr>
          </w:p>
        </w:tc>
        <w:sdt>
          <w:sdtPr>
            <w:id w:val="63715597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7EC48AF" w14:textId="77777777" w:rsidR="00221BB1" w:rsidRDefault="00221BB1" w:rsidP="00221BB1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1EAD4CCD" w14:textId="5363A7F8" w:rsidR="00221BB1" w:rsidRDefault="00221BB1" w:rsidP="00221BB1">
            <w:pPr>
              <w:pStyle w:val="Quote"/>
            </w:pPr>
            <w:r>
              <w:t xml:space="preserve">Dental Implant Treatment </w:t>
            </w:r>
          </w:p>
        </w:tc>
        <w:sdt>
          <w:sdtPr>
            <w:id w:val="85769682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</w:tcPr>
              <w:p w14:paraId="7968052C" w14:textId="77777777" w:rsidR="00221BB1" w:rsidRDefault="00221BB1" w:rsidP="00221BB1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4"/>
          </w:tcPr>
          <w:p w14:paraId="6D96EB90" w14:textId="5FA49433" w:rsidR="00221BB1" w:rsidRPr="00914F41" w:rsidRDefault="00221BB1" w:rsidP="00221BB1">
            <w:pPr>
              <w:pStyle w:val="Quote"/>
            </w:pPr>
            <w:r>
              <w:t xml:space="preserve">Single </w:t>
            </w:r>
          </w:p>
        </w:tc>
        <w:sdt>
          <w:sdtPr>
            <w:id w:val="-128920144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</w:tcPr>
              <w:p w14:paraId="4F6FCD3B" w14:textId="724FD9B9" w:rsidR="00221BB1" w:rsidRPr="00914F41" w:rsidRDefault="00221BB1" w:rsidP="00221BB1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4" w:type="dxa"/>
            <w:gridSpan w:val="6"/>
          </w:tcPr>
          <w:p w14:paraId="3380E3CA" w14:textId="3C05F7C6" w:rsidR="00221BB1" w:rsidRPr="00914F41" w:rsidRDefault="00221BB1" w:rsidP="00221BB1">
            <w:pPr>
              <w:pStyle w:val="Quote"/>
            </w:pPr>
            <w:r>
              <w:t xml:space="preserve">Multiple (All on 4) </w:t>
            </w:r>
          </w:p>
        </w:tc>
      </w:tr>
      <w:tr w:rsidR="00221BB1" w:rsidRPr="007D3EBE" w14:paraId="57CB5B0E" w14:textId="77777777" w:rsidTr="001A6992">
        <w:tc>
          <w:tcPr>
            <w:tcW w:w="345" w:type="dxa"/>
          </w:tcPr>
          <w:p w14:paraId="4912DFC1" w14:textId="77777777" w:rsidR="00221BB1" w:rsidRDefault="00221BB1" w:rsidP="00221BB1">
            <w:pPr>
              <w:pStyle w:val="Quote"/>
            </w:pPr>
          </w:p>
        </w:tc>
        <w:sdt>
          <w:sdtPr>
            <w:id w:val="-1453236855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41ED816" w14:textId="3149346D" w:rsidR="00221BB1" w:rsidRDefault="00221BB1" w:rsidP="00221BB1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5E54B030" w14:textId="3F01F724" w:rsidR="00221BB1" w:rsidRDefault="00221BB1" w:rsidP="00221BB1">
            <w:pPr>
              <w:pStyle w:val="Quote"/>
            </w:pPr>
            <w:r>
              <w:t>Surgical Extraction</w:t>
            </w:r>
          </w:p>
        </w:tc>
        <w:sdt>
          <w:sdtPr>
            <w:id w:val="-140251249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</w:tcPr>
              <w:p w14:paraId="71F8065D" w14:textId="52F72836" w:rsidR="00221BB1" w:rsidRDefault="00221BB1" w:rsidP="00221BB1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82" w:type="dxa"/>
            <w:gridSpan w:val="4"/>
          </w:tcPr>
          <w:p w14:paraId="53191153" w14:textId="5CA2F3DB" w:rsidR="00221BB1" w:rsidRDefault="00F6171D" w:rsidP="00221BB1">
            <w:pPr>
              <w:pStyle w:val="Quote"/>
            </w:pPr>
            <w:r>
              <w:t>Periodontics</w:t>
            </w:r>
          </w:p>
        </w:tc>
        <w:sdt>
          <w:sdtPr>
            <w:id w:val="-140219972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</w:tcPr>
              <w:p w14:paraId="03BA7A98" w14:textId="0601820B" w:rsidR="00221BB1" w:rsidRDefault="00221BB1" w:rsidP="00221BB1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04" w:type="dxa"/>
            <w:gridSpan w:val="6"/>
          </w:tcPr>
          <w:p w14:paraId="23FDB9BD" w14:textId="537BDBAD" w:rsidR="00221BB1" w:rsidRDefault="00F6171D" w:rsidP="00221BB1">
            <w:pPr>
              <w:pStyle w:val="Quote"/>
            </w:pPr>
            <w:r>
              <w:t xml:space="preserve">Sinus Lift </w:t>
            </w:r>
            <w:r w:rsidR="00221BB1">
              <w:t xml:space="preserve"> </w:t>
            </w:r>
          </w:p>
        </w:tc>
      </w:tr>
      <w:tr w:rsidR="00221BB1" w:rsidRPr="007D3EBE" w14:paraId="78CF64B1" w14:textId="77777777" w:rsidTr="001A6992">
        <w:tc>
          <w:tcPr>
            <w:tcW w:w="345" w:type="dxa"/>
          </w:tcPr>
          <w:p w14:paraId="0CA2B5ED" w14:textId="77777777" w:rsidR="00221BB1" w:rsidRDefault="00221BB1" w:rsidP="00221BB1">
            <w:pPr>
              <w:pStyle w:val="Quote"/>
            </w:pPr>
          </w:p>
        </w:tc>
        <w:sdt>
          <w:sdtPr>
            <w:id w:val="-81495799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92A0B74" w14:textId="4DC0A467" w:rsidR="00221BB1" w:rsidRDefault="00221BB1" w:rsidP="00221BB1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3D06507C" w14:textId="5DF940B8" w:rsidR="00221BB1" w:rsidRDefault="00221BB1" w:rsidP="00221BB1">
            <w:pPr>
              <w:pStyle w:val="Quote"/>
            </w:pPr>
            <w:r>
              <w:t xml:space="preserve">Cosmetic Dentistry </w:t>
            </w:r>
          </w:p>
        </w:tc>
        <w:sdt>
          <w:sdtPr>
            <w:id w:val="234978897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</w:tcPr>
              <w:p w14:paraId="364A7BBD" w14:textId="3EE7D544" w:rsidR="00221BB1" w:rsidRDefault="00221BB1" w:rsidP="00221BB1">
                <w:pPr>
                  <w:pStyle w:val="Quote"/>
                </w:pPr>
                <w:r w:rsidRPr="00CA5F9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12" w:type="dxa"/>
            <w:gridSpan w:val="12"/>
          </w:tcPr>
          <w:p w14:paraId="6279E191" w14:textId="60953CD7" w:rsidR="00221BB1" w:rsidRDefault="00F6171D" w:rsidP="00221BB1">
            <w:pPr>
              <w:pStyle w:val="Quote"/>
            </w:pPr>
            <w:r>
              <w:t xml:space="preserve">Full Mouth restoration </w:t>
            </w:r>
          </w:p>
        </w:tc>
      </w:tr>
      <w:tr w:rsidR="00F6171D" w:rsidRPr="007D3EBE" w14:paraId="389BA616" w14:textId="77777777" w:rsidTr="001A6992">
        <w:tc>
          <w:tcPr>
            <w:tcW w:w="10804" w:type="dxa"/>
            <w:gridSpan w:val="24"/>
          </w:tcPr>
          <w:p w14:paraId="2BD57FFC" w14:textId="08781126" w:rsidR="00F6171D" w:rsidRDefault="00F6171D" w:rsidP="00221BB1">
            <w:r>
              <w:t>CBCT SCAN &amp; PANORAMIC X-RAY</w:t>
            </w:r>
          </w:p>
        </w:tc>
      </w:tr>
      <w:tr w:rsidR="00221BB1" w:rsidRPr="006D582E" w14:paraId="5554CBC6" w14:textId="77777777" w:rsidTr="001A6992">
        <w:tc>
          <w:tcPr>
            <w:tcW w:w="345" w:type="dxa"/>
          </w:tcPr>
          <w:p w14:paraId="463F7508" w14:textId="77777777" w:rsidR="00221BB1" w:rsidRPr="006D582E" w:rsidRDefault="00221BB1" w:rsidP="00221BB1">
            <w:pPr>
              <w:pStyle w:val="Quote"/>
            </w:pPr>
          </w:p>
        </w:tc>
        <w:sdt>
          <w:sdtPr>
            <w:id w:val="-1024392063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0B7981FC" w14:textId="77777777" w:rsidR="00221BB1" w:rsidRPr="006D582E" w:rsidRDefault="00221BB1" w:rsidP="00221BB1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4F7C5E5D" w14:textId="4127BED4" w:rsidR="00221BB1" w:rsidRPr="006D582E" w:rsidRDefault="004574F4" w:rsidP="00221BB1">
            <w:pPr>
              <w:pStyle w:val="Quote"/>
            </w:pPr>
            <w:r>
              <w:t xml:space="preserve">6cm x6cm Sectional  </w:t>
            </w:r>
          </w:p>
        </w:tc>
        <w:sdt>
          <w:sdtPr>
            <w:id w:val="8341904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</w:tcPr>
              <w:p w14:paraId="713CEA00" w14:textId="77777777" w:rsidR="00221BB1" w:rsidRPr="006D582E" w:rsidRDefault="00221BB1" w:rsidP="00221BB1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12" w:type="dxa"/>
            <w:gridSpan w:val="12"/>
          </w:tcPr>
          <w:p w14:paraId="48EA087F" w14:textId="10027916" w:rsidR="00221BB1" w:rsidRPr="006D582E" w:rsidRDefault="004574F4" w:rsidP="00221BB1">
            <w:pPr>
              <w:pStyle w:val="Quote"/>
            </w:pPr>
            <w:r>
              <w:t>8cm x8cm Single Arch</w:t>
            </w:r>
          </w:p>
        </w:tc>
      </w:tr>
      <w:tr w:rsidR="00594114" w:rsidRPr="007D3EBE" w14:paraId="14B11B12" w14:textId="77777777" w:rsidTr="001A6992">
        <w:tc>
          <w:tcPr>
            <w:tcW w:w="345" w:type="dxa"/>
          </w:tcPr>
          <w:p w14:paraId="311A4A64" w14:textId="77777777" w:rsidR="00594114" w:rsidRDefault="00594114" w:rsidP="00594114">
            <w:pPr>
              <w:pStyle w:val="Quote"/>
            </w:pPr>
          </w:p>
        </w:tc>
        <w:sdt>
          <w:sdtPr>
            <w:id w:val="1038090348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8A4A18A" w14:textId="77777777" w:rsidR="00594114" w:rsidRDefault="00594114" w:rsidP="00594114">
                <w:pPr>
                  <w:pStyle w:val="Quote"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3" w:type="dxa"/>
            <w:gridSpan w:val="6"/>
          </w:tcPr>
          <w:p w14:paraId="3ED6025A" w14:textId="72B8A933" w:rsidR="00594114" w:rsidRDefault="004574F4" w:rsidP="00594114">
            <w:pPr>
              <w:pStyle w:val="Quote"/>
            </w:pPr>
            <w:r>
              <w:t xml:space="preserve">11cm x8cm Two Arches </w:t>
            </w:r>
          </w:p>
        </w:tc>
        <w:sdt>
          <w:sdtPr>
            <w:id w:val="656581739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</w:tcPr>
              <w:p w14:paraId="2CB0CF35" w14:textId="778F2CC2" w:rsidR="00594114" w:rsidRPr="00914F41" w:rsidRDefault="00594114" w:rsidP="00594114">
                <w:pPr>
                  <w:pStyle w:val="Quote"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5712" w:type="dxa"/>
            <w:gridSpan w:val="12"/>
          </w:tcPr>
          <w:p w14:paraId="1609E55F" w14:textId="462CF5C6" w:rsidR="00594114" w:rsidRDefault="00594114" w:rsidP="00594114">
            <w:pPr>
              <w:pStyle w:val="Quote"/>
            </w:pPr>
            <w:r>
              <w:t>OPT</w:t>
            </w:r>
          </w:p>
        </w:tc>
      </w:tr>
      <w:tr w:rsidR="00594114" w:rsidRPr="007D3EBE" w14:paraId="6AF8A59E" w14:textId="77777777" w:rsidTr="001A6992">
        <w:tc>
          <w:tcPr>
            <w:tcW w:w="10804" w:type="dxa"/>
            <w:gridSpan w:val="24"/>
          </w:tcPr>
          <w:p w14:paraId="13B3921A" w14:textId="0C684492" w:rsidR="00594114" w:rsidRDefault="00594114" w:rsidP="00594114">
            <w:r>
              <w:t>JUSTIFICATION FOR REFER</w:t>
            </w:r>
            <w:r w:rsidR="00E05A35">
              <w:t>R</w:t>
            </w:r>
            <w:bookmarkStart w:id="0" w:name="_GoBack"/>
            <w:bookmarkEnd w:id="0"/>
            <w:r>
              <w:t xml:space="preserve">AL </w:t>
            </w:r>
          </w:p>
        </w:tc>
      </w:tr>
      <w:tr w:rsidR="00594114" w:rsidRPr="007D3EBE" w14:paraId="6F0EF43D" w14:textId="77777777" w:rsidTr="001A6992">
        <w:trPr>
          <w:trHeight w:val="281"/>
        </w:trPr>
        <w:tc>
          <w:tcPr>
            <w:tcW w:w="345" w:type="dxa"/>
          </w:tcPr>
          <w:p w14:paraId="5FF684C0" w14:textId="77777777" w:rsidR="00594114" w:rsidRPr="00914F41" w:rsidRDefault="00594114" w:rsidP="00594114">
            <w:pPr>
              <w:pStyle w:val="Quote"/>
            </w:pPr>
          </w:p>
        </w:tc>
        <w:tc>
          <w:tcPr>
            <w:tcW w:w="10459" w:type="dxa"/>
            <w:gridSpan w:val="23"/>
          </w:tcPr>
          <w:tbl>
            <w:tblPr>
              <w:tblW w:w="1041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71"/>
              <w:gridCol w:w="10347"/>
            </w:tblGrid>
            <w:tr w:rsidR="00594114" w14:paraId="397FB863" w14:textId="77777777" w:rsidTr="00724E70">
              <w:tc>
                <w:tcPr>
                  <w:tcW w:w="71" w:type="dxa"/>
                  <w:tcBorders>
                    <w:right w:val="single" w:sz="4" w:space="0" w:color="D9D9D9" w:themeColor="background1" w:themeShade="D9"/>
                  </w:tcBorders>
                </w:tcPr>
                <w:p w14:paraId="46444EF9" w14:textId="77777777" w:rsidR="00594114" w:rsidRPr="00914F41" w:rsidRDefault="00594114" w:rsidP="00594114">
                  <w:pPr>
                    <w:pStyle w:val="Quote"/>
                    <w:rPr>
                      <w:szCs w:val="18"/>
                    </w:rPr>
                  </w:pPr>
                </w:p>
              </w:tc>
              <w:tc>
                <w:tcPr>
                  <w:tcW w:w="103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14:paraId="7FE9B888" w14:textId="77777777" w:rsidR="00594114" w:rsidRDefault="00594114" w:rsidP="00594114">
                  <w:pPr>
                    <w:pStyle w:val="Quote"/>
                  </w:pPr>
                </w:p>
                <w:p w14:paraId="56254930" w14:textId="77777777" w:rsidR="00594114" w:rsidRDefault="00594114" w:rsidP="00594114"/>
                <w:p w14:paraId="0C1E661D" w14:textId="77777777" w:rsidR="00594114" w:rsidRDefault="00594114" w:rsidP="00594114"/>
                <w:p w14:paraId="45967E7F" w14:textId="6F758FE6" w:rsidR="00594114" w:rsidRPr="00724E70" w:rsidRDefault="00594114" w:rsidP="00594114"/>
              </w:tc>
            </w:tr>
          </w:tbl>
          <w:p w14:paraId="1C727C15" w14:textId="452A2AA8" w:rsidR="00594114" w:rsidRDefault="00594114" w:rsidP="00594114">
            <w:pPr>
              <w:pStyle w:val="Quote"/>
            </w:pPr>
          </w:p>
        </w:tc>
      </w:tr>
      <w:tr w:rsidR="004574F4" w:rsidRPr="007D3EBE" w14:paraId="45BFF074" w14:textId="77777777" w:rsidTr="001A6992">
        <w:trPr>
          <w:trHeight w:val="281"/>
        </w:trPr>
        <w:tc>
          <w:tcPr>
            <w:tcW w:w="345" w:type="dxa"/>
          </w:tcPr>
          <w:p w14:paraId="2340776A" w14:textId="77777777" w:rsidR="004574F4" w:rsidRPr="00914F41" w:rsidRDefault="004574F4" w:rsidP="00594114">
            <w:pPr>
              <w:pStyle w:val="Quote"/>
            </w:pPr>
          </w:p>
        </w:tc>
        <w:tc>
          <w:tcPr>
            <w:tcW w:w="10459" w:type="dxa"/>
            <w:gridSpan w:val="23"/>
          </w:tcPr>
          <w:p w14:paraId="7B31EF8D" w14:textId="77777777" w:rsidR="004574F4" w:rsidRPr="00914F41" w:rsidRDefault="004574F4" w:rsidP="00594114">
            <w:pPr>
              <w:pStyle w:val="Quote"/>
              <w:rPr>
                <w:szCs w:val="18"/>
              </w:rPr>
            </w:pPr>
          </w:p>
        </w:tc>
      </w:tr>
      <w:tr w:rsidR="00594114" w:rsidRPr="007D3EBE" w14:paraId="5270B991" w14:textId="77777777" w:rsidTr="001A6992">
        <w:trPr>
          <w:trHeight w:val="1569"/>
        </w:trPr>
        <w:tc>
          <w:tcPr>
            <w:tcW w:w="10804" w:type="dxa"/>
            <w:gridSpan w:val="24"/>
            <w:vAlign w:val="center"/>
          </w:tcPr>
          <w:tbl>
            <w:tblPr>
              <w:tblW w:w="5002" w:type="pct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344"/>
              <w:gridCol w:w="10464"/>
            </w:tblGrid>
            <w:tr w:rsidR="00594114" w14:paraId="4637FBAA" w14:textId="77777777" w:rsidTr="004574F4">
              <w:tc>
                <w:tcPr>
                  <w:tcW w:w="10794" w:type="dxa"/>
                  <w:gridSpan w:val="2"/>
                </w:tcPr>
                <w:p w14:paraId="05B685CF" w14:textId="6F7CECCF" w:rsidR="00594114" w:rsidRDefault="00594114" w:rsidP="00594114">
                  <w:r>
                    <w:t xml:space="preserve">ADDITIOPNAL INFORMATION  </w:t>
                  </w:r>
                </w:p>
              </w:tc>
            </w:tr>
            <w:tr w:rsidR="00594114" w14:paraId="5DFD250A" w14:textId="77777777" w:rsidTr="004574F4">
              <w:trPr>
                <w:trHeight w:val="281"/>
              </w:trPr>
              <w:tc>
                <w:tcPr>
                  <w:tcW w:w="344" w:type="dxa"/>
                </w:tcPr>
                <w:p w14:paraId="6CBE7BB3" w14:textId="77777777" w:rsidR="00594114" w:rsidRPr="00914F41" w:rsidRDefault="00594114" w:rsidP="00594114">
                  <w:pPr>
                    <w:pStyle w:val="Quote"/>
                  </w:pPr>
                </w:p>
              </w:tc>
              <w:tc>
                <w:tcPr>
                  <w:tcW w:w="10450" w:type="dxa"/>
                </w:tcPr>
                <w:tbl>
                  <w:tblPr>
                    <w:tblW w:w="104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600" w:firstRow="0" w:lastRow="0" w:firstColumn="0" w:lastColumn="0" w:noHBand="1" w:noVBand="1"/>
                  </w:tblPr>
                  <w:tblGrid>
                    <w:gridCol w:w="71"/>
                    <w:gridCol w:w="10347"/>
                  </w:tblGrid>
                  <w:tr w:rsidR="00594114" w14:paraId="62CEF13C" w14:textId="77777777" w:rsidTr="000A3825">
                    <w:tc>
                      <w:tcPr>
                        <w:tcW w:w="71" w:type="dxa"/>
                        <w:tcBorders>
                          <w:right w:val="single" w:sz="4" w:space="0" w:color="D9D9D9" w:themeColor="background1" w:themeShade="D9"/>
                        </w:tcBorders>
                      </w:tcPr>
                      <w:p w14:paraId="629C8526" w14:textId="77777777" w:rsidR="00594114" w:rsidRPr="00914F41" w:rsidRDefault="00594114" w:rsidP="00594114">
                        <w:pPr>
                          <w:pStyle w:val="Quote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10347" w:type="dxa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  <w:shd w:val="clear" w:color="auto" w:fill="FFFFFF" w:themeFill="background1"/>
                      </w:tcPr>
                      <w:p w14:paraId="29ACFE37" w14:textId="77777777" w:rsidR="00594114" w:rsidRDefault="00594114" w:rsidP="00594114">
                        <w:pPr>
                          <w:pStyle w:val="Quote"/>
                        </w:pPr>
                      </w:p>
                      <w:p w14:paraId="1079CDBE" w14:textId="3C5439CC" w:rsidR="00594114" w:rsidRDefault="00594114" w:rsidP="00594114"/>
                      <w:p w14:paraId="063A12DE" w14:textId="7CF27442" w:rsidR="005A509B" w:rsidRDefault="005A509B" w:rsidP="00594114"/>
                      <w:p w14:paraId="7C630F38" w14:textId="77777777" w:rsidR="005A509B" w:rsidRDefault="005A509B" w:rsidP="00594114"/>
                      <w:p w14:paraId="2BD69997" w14:textId="77777777" w:rsidR="00594114" w:rsidRPr="00724E70" w:rsidRDefault="00594114" w:rsidP="00594114"/>
                    </w:tc>
                  </w:tr>
                </w:tbl>
                <w:p w14:paraId="380975E8" w14:textId="77777777" w:rsidR="00594114" w:rsidRDefault="00594114" w:rsidP="00594114">
                  <w:pPr>
                    <w:pStyle w:val="Quote"/>
                  </w:pPr>
                </w:p>
              </w:tc>
            </w:tr>
          </w:tbl>
          <w:p w14:paraId="3D752748" w14:textId="39685B22" w:rsidR="00594114" w:rsidRPr="00914F41" w:rsidRDefault="00594114" w:rsidP="00594114">
            <w:pPr>
              <w:pStyle w:val="Quote"/>
            </w:pPr>
          </w:p>
        </w:tc>
      </w:tr>
      <w:tr w:rsidR="00594114" w:rsidRPr="007D3EBE" w14:paraId="1E55A2D9" w14:textId="77777777" w:rsidTr="001A6992">
        <w:tc>
          <w:tcPr>
            <w:tcW w:w="1839" w:type="dxa"/>
            <w:gridSpan w:val="3"/>
          </w:tcPr>
          <w:p w14:paraId="498BC34C" w14:textId="77777777" w:rsidR="00594114" w:rsidRPr="00883427" w:rsidRDefault="00594114" w:rsidP="00594114">
            <w:pPr>
              <w:pStyle w:val="Header"/>
            </w:pPr>
          </w:p>
        </w:tc>
        <w:tc>
          <w:tcPr>
            <w:tcW w:w="2835" w:type="dxa"/>
            <w:gridSpan w:val="6"/>
          </w:tcPr>
          <w:p w14:paraId="11D0095D" w14:textId="77777777" w:rsidR="00594114" w:rsidRPr="00883427" w:rsidRDefault="00594114" w:rsidP="00594114">
            <w:pPr>
              <w:pStyle w:val="Header"/>
            </w:pPr>
          </w:p>
        </w:tc>
        <w:tc>
          <w:tcPr>
            <w:tcW w:w="138" w:type="dxa"/>
          </w:tcPr>
          <w:p w14:paraId="7503E496" w14:textId="77777777" w:rsidR="00594114" w:rsidRPr="00883427" w:rsidRDefault="00594114" w:rsidP="00594114">
            <w:pPr>
              <w:pStyle w:val="Header"/>
            </w:pPr>
          </w:p>
        </w:tc>
        <w:tc>
          <w:tcPr>
            <w:tcW w:w="3630" w:type="dxa"/>
            <w:gridSpan w:val="11"/>
          </w:tcPr>
          <w:p w14:paraId="31654A5A" w14:textId="77777777" w:rsidR="00594114" w:rsidRPr="00883427" w:rsidRDefault="00594114" w:rsidP="00594114">
            <w:pPr>
              <w:pStyle w:val="Header"/>
            </w:pPr>
          </w:p>
        </w:tc>
        <w:tc>
          <w:tcPr>
            <w:tcW w:w="2362" w:type="dxa"/>
            <w:gridSpan w:val="3"/>
          </w:tcPr>
          <w:p w14:paraId="15E21BEA" w14:textId="77777777" w:rsidR="00594114" w:rsidRPr="00883427" w:rsidRDefault="00594114" w:rsidP="00594114">
            <w:pPr>
              <w:pStyle w:val="Header"/>
            </w:pPr>
          </w:p>
        </w:tc>
      </w:tr>
      <w:tr w:rsidR="001A6992" w:rsidRPr="007D3EBE" w14:paraId="2C6CAA58" w14:textId="77777777" w:rsidTr="00171CEA">
        <w:tc>
          <w:tcPr>
            <w:tcW w:w="10804" w:type="dxa"/>
            <w:gridSpan w:val="24"/>
          </w:tcPr>
          <w:p w14:paraId="05626FEE" w14:textId="464C31A0" w:rsidR="001A6992" w:rsidRPr="00883427" w:rsidRDefault="001A6992" w:rsidP="00594114">
            <w:r>
              <w:t xml:space="preserve">File Upload to: </w:t>
            </w:r>
            <w:hyperlink r:id="rId12" w:tgtFrame="_blank" w:history="1">
              <w:r>
                <w:rPr>
                  <w:rStyle w:val="Hyperlink"/>
                </w:rPr>
                <w:t>https://www.dropbox.com/request/jqI9uwXYi1uki6ksn4rX</w:t>
              </w:r>
            </w:hyperlink>
            <w:r>
              <w:t xml:space="preserve">  </w:t>
            </w:r>
          </w:p>
        </w:tc>
      </w:tr>
      <w:tr w:rsidR="00594114" w:rsidRPr="00483F63" w14:paraId="7346C378" w14:textId="77777777" w:rsidTr="001A6992">
        <w:trPr>
          <w:trHeight w:val="70"/>
        </w:trPr>
        <w:tc>
          <w:tcPr>
            <w:tcW w:w="1839" w:type="dxa"/>
            <w:gridSpan w:val="3"/>
          </w:tcPr>
          <w:p w14:paraId="5FCFC43D" w14:textId="77777777" w:rsidR="00594114" w:rsidRPr="00483F63" w:rsidRDefault="00594114" w:rsidP="00594114">
            <w:pPr>
              <w:pStyle w:val="Header"/>
            </w:pPr>
          </w:p>
        </w:tc>
        <w:tc>
          <w:tcPr>
            <w:tcW w:w="2835" w:type="dxa"/>
            <w:gridSpan w:val="6"/>
          </w:tcPr>
          <w:p w14:paraId="40A842EF" w14:textId="77777777" w:rsidR="00594114" w:rsidRPr="00483F63" w:rsidRDefault="00594114" w:rsidP="00594114">
            <w:pPr>
              <w:pStyle w:val="Header"/>
            </w:pPr>
          </w:p>
        </w:tc>
        <w:tc>
          <w:tcPr>
            <w:tcW w:w="138" w:type="dxa"/>
          </w:tcPr>
          <w:p w14:paraId="121C9E73" w14:textId="77777777" w:rsidR="00594114" w:rsidRPr="00483F63" w:rsidRDefault="00594114" w:rsidP="00594114">
            <w:pPr>
              <w:pStyle w:val="Header"/>
            </w:pPr>
          </w:p>
        </w:tc>
        <w:tc>
          <w:tcPr>
            <w:tcW w:w="2185" w:type="dxa"/>
            <w:gridSpan w:val="5"/>
          </w:tcPr>
          <w:p w14:paraId="6EF74A29" w14:textId="77777777" w:rsidR="00594114" w:rsidRPr="00483F63" w:rsidRDefault="00594114" w:rsidP="00594114">
            <w:pPr>
              <w:pStyle w:val="Header"/>
            </w:pPr>
          </w:p>
        </w:tc>
        <w:tc>
          <w:tcPr>
            <w:tcW w:w="1078" w:type="dxa"/>
            <w:gridSpan w:val="4"/>
          </w:tcPr>
          <w:p w14:paraId="1FE5036D" w14:textId="738E5EE5" w:rsidR="00594114" w:rsidRPr="00483F63" w:rsidRDefault="00594114" w:rsidP="00594114">
            <w:pPr>
              <w:pStyle w:val="Header"/>
            </w:pPr>
          </w:p>
        </w:tc>
        <w:tc>
          <w:tcPr>
            <w:tcW w:w="200" w:type="dxa"/>
          </w:tcPr>
          <w:p w14:paraId="2FC1423E" w14:textId="77777777" w:rsidR="00594114" w:rsidRPr="00483F63" w:rsidRDefault="00594114" w:rsidP="00594114">
            <w:pPr>
              <w:pStyle w:val="Header"/>
            </w:pPr>
          </w:p>
        </w:tc>
        <w:tc>
          <w:tcPr>
            <w:tcW w:w="943" w:type="dxa"/>
            <w:gridSpan w:val="2"/>
          </w:tcPr>
          <w:p w14:paraId="24170F9B" w14:textId="5033F016" w:rsidR="00594114" w:rsidRPr="00483F63" w:rsidRDefault="00594114" w:rsidP="00594114">
            <w:pPr>
              <w:pStyle w:val="Header"/>
            </w:pPr>
          </w:p>
        </w:tc>
        <w:tc>
          <w:tcPr>
            <w:tcW w:w="415" w:type="dxa"/>
          </w:tcPr>
          <w:p w14:paraId="23BE60F0" w14:textId="77777777" w:rsidR="00594114" w:rsidRPr="00483F63" w:rsidRDefault="00594114" w:rsidP="00594114">
            <w:pPr>
              <w:pStyle w:val="Header"/>
            </w:pPr>
          </w:p>
        </w:tc>
        <w:tc>
          <w:tcPr>
            <w:tcW w:w="1171" w:type="dxa"/>
          </w:tcPr>
          <w:p w14:paraId="5999906E" w14:textId="2EAA2400" w:rsidR="00594114" w:rsidRPr="00483F63" w:rsidRDefault="00594114" w:rsidP="00594114">
            <w:pPr>
              <w:pStyle w:val="Header"/>
            </w:pPr>
          </w:p>
        </w:tc>
      </w:tr>
    </w:tbl>
    <w:p w14:paraId="6C0779CD" w14:textId="7418A143" w:rsidR="005A509B" w:rsidRPr="005A509B" w:rsidRDefault="007A569C">
      <w:pPr>
        <w:rPr>
          <w:rFonts w:ascii="Arial" w:hAnsi="Arial" w:cs="Arial"/>
          <w:sz w:val="12"/>
          <w:szCs w:val="12"/>
        </w:rPr>
      </w:pPr>
      <w:r w:rsidRPr="007A569C">
        <w:rPr>
          <w:rFonts w:ascii="Arial" w:hAnsi="Arial" w:cs="Arial"/>
          <w:sz w:val="18"/>
          <w:szCs w:val="18"/>
        </w:rPr>
        <w:t>Dental Implant Centre, 322 George Street, Aberdeen, AB251HJ</w:t>
      </w:r>
      <w:r w:rsidR="005A509B">
        <w:rPr>
          <w:rFonts w:ascii="Arial" w:hAnsi="Arial" w:cs="Arial"/>
          <w:sz w:val="18"/>
          <w:szCs w:val="18"/>
        </w:rPr>
        <w:tab/>
      </w:r>
      <w:r w:rsidR="005A509B">
        <w:rPr>
          <w:rFonts w:ascii="Arial" w:hAnsi="Arial" w:cs="Arial"/>
          <w:sz w:val="18"/>
          <w:szCs w:val="18"/>
        </w:rPr>
        <w:tab/>
      </w:r>
      <w:r w:rsidR="005A509B">
        <w:rPr>
          <w:rFonts w:ascii="Arial" w:hAnsi="Arial" w:cs="Arial"/>
          <w:sz w:val="18"/>
          <w:szCs w:val="18"/>
        </w:rPr>
        <w:tab/>
      </w:r>
      <w:hyperlink r:id="rId13" w:history="1">
        <w:r w:rsidR="005A509B" w:rsidRPr="005A509B">
          <w:rPr>
            <w:rStyle w:val="Hyperlink"/>
            <w:sz w:val="16"/>
            <w:szCs w:val="16"/>
          </w:rPr>
          <w:t>https://dentalimplantcentreuk.com/</w:t>
        </w:r>
      </w:hyperlink>
    </w:p>
    <w:p w14:paraId="538FF975" w14:textId="6FEF74E2" w:rsidR="007A569C" w:rsidRPr="007A569C" w:rsidRDefault="005A50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01224-455507 l  </w:t>
      </w:r>
      <w:hyperlink r:id="rId14" w:history="1">
        <w:r w:rsidRPr="00432438">
          <w:rPr>
            <w:rStyle w:val="Hyperlink"/>
            <w:rFonts w:ascii="Arial" w:hAnsi="Arial" w:cs="Arial"/>
            <w:sz w:val="18"/>
            <w:szCs w:val="18"/>
          </w:rPr>
          <w:t>info@dicuk.com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7A569C" w:rsidRPr="007A569C" w:rsidSect="003972AA">
      <w:headerReference w:type="default" r:id="rId15"/>
      <w:pgSz w:w="12240" w:h="15840"/>
      <w:pgMar w:top="360" w:right="720" w:bottom="432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A9FFD" w14:textId="77777777" w:rsidR="00C13C00" w:rsidRDefault="00C13C00" w:rsidP="001A0130">
      <w:r>
        <w:separator/>
      </w:r>
    </w:p>
  </w:endnote>
  <w:endnote w:type="continuationSeparator" w:id="0">
    <w:p w14:paraId="0A4D7EA1" w14:textId="77777777" w:rsidR="00C13C00" w:rsidRDefault="00C13C00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AD3D" w14:textId="77777777" w:rsidR="00C13C00" w:rsidRDefault="00C13C00" w:rsidP="001A0130">
      <w:r>
        <w:separator/>
      </w:r>
    </w:p>
  </w:footnote>
  <w:footnote w:type="continuationSeparator" w:id="0">
    <w:p w14:paraId="3A613C65" w14:textId="77777777" w:rsidR="00C13C00" w:rsidRDefault="00C13C00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C4835" w14:textId="77777777" w:rsidR="001A0130" w:rsidRDefault="0023160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7F0729" wp14:editId="3F42A6A8">
              <wp:simplePos x="0" y="0"/>
              <wp:positionH relativeFrom="page">
                <wp:align>center</wp:align>
              </wp:positionH>
              <wp:positionV relativeFrom="paragraph">
                <wp:posOffset>19050</wp:posOffset>
              </wp:positionV>
              <wp:extent cx="7287768" cy="1261872"/>
              <wp:effectExtent l="0" t="0" r="8890" b="0"/>
              <wp:wrapNone/>
              <wp:docPr id="8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7768" cy="1261872"/>
                        <a:chOff x="0" y="0"/>
                        <a:chExt cx="7287774" cy="1261886"/>
                      </a:xfrm>
                    </wpg:grpSpPr>
                    <wps:wsp>
                      <wps:cNvPr id="7" name="Rectangle: Single Corner Snipped 7"/>
                      <wps:cNvSpPr/>
                      <wps:spPr>
                        <a:xfrm>
                          <a:off x="6" y="14"/>
                          <a:ext cx="7287768" cy="1261872"/>
                        </a:xfrm>
                        <a:prstGeom prst="snip1Rect">
                          <a:avLst>
                            <a:gd name="adj" fmla="val 3180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oup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7287768" cy="1258824"/>
                          <a:chOff x="0" y="1521"/>
                          <a:chExt cx="7289800" cy="1256163"/>
                        </a:xfrm>
                      </wpg:grpSpPr>
                      <wps:wsp>
                        <wps:cNvPr id="4" name="Rectangle 4">
                          <a:extLst>
                            <a:ext uri="{FF2B5EF4-FFF2-40B4-BE49-F238E27FC236}">
                              <a16:creationId xmlns:a16="http://schemas.microsoft.com/office/drawing/2014/main" id="{453321EE-830F-4C8A-8306-8B61D4CA3A79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915150" y="57150"/>
                            <a:ext cx="324493" cy="32456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145" name="Picture 145">
                            <a:extLst>
                              <a:ext uri="{FF2B5EF4-FFF2-40B4-BE49-F238E27FC236}">
                                <a16:creationId xmlns:a16="http://schemas.microsoft.com/office/drawing/2014/main" id="{8DB9600B-F413-4EE7-81CF-84636C2F9AAE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>
                            <a:grayscl/>
                            <a:alphaModFix am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21"/>
                            <a:ext cx="7289800" cy="1256163"/>
                          </a:xfrm>
                          <a:prstGeom prst="snip1Rect">
                            <a:avLst>
                              <a:gd name="adj" fmla="val 31795"/>
                            </a:avLst>
                          </a:prstGeom>
                        </pic:spPr>
                      </pic:pic>
                      <wps:wsp>
                        <wps:cNvPr id="6" name="Oval 6">
                          <a:extLst>
                            <a:ext uri="{FF2B5EF4-FFF2-40B4-BE49-F238E27FC236}">
                              <a16:creationId xmlns:a16="http://schemas.microsoft.com/office/drawing/2014/main" id="{2808D0B2-8177-4E67-A7A9-15EC8A5018EE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209550" y="32385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AD033D" id="Group 8" o:spid="_x0000_s1026" style="position:absolute;margin-left:0;margin-top:1.5pt;width:573.85pt;height:99.35pt;z-index:251660288;mso-position-horizontal:center;mso-position-horizontal-relative:page;mso-width-relative:margin;mso-height-relative:margin" coordsize="72877,1261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">
              <v:shape id="Rectangle: Single Corner Snipped 7" o:spid="_x0000_s1027" style="position:absolute;width:72877;height:12618;visibility:visible;mso-wrap-style:square;v-text-anchor:middle" coordsize="7287768,1261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" path="m,l6886455,r401313,401313l7287768,1261872,,1261872,,xe" fillcolor="#548dd4 [1951]" stroked="f" strokeweight="1pt">
                <v:path arrowok="t" o:connecttype="custom" o:connectlocs="0,0;6886455,0;7287768,401313;7287768,1261872;0,1261872;0,0" o:connectangles="0,0,0,0,0,0"/>
              </v:shape>
              <v:group id="Group 5" o:spid="_x0000_s1028" style="position:absolute;width:72877;height:12588" coordorigin=",15" coordsize="72898,1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4" o:spid="_x0000_s1029" style="position:absolute;left:69151;top:571;width:3245;height:3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" fillcolor="#548dd4 [1951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" o:spid="_x0000_s1030" type="#_x0000_t75" style="position:absolute;top:15;width:72898;height:12561;visibility:visible;mso-wrap-style:square" coordsize="7289800,125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" path="m,l6890403,r399397,399397l7289800,1256163,,1256163,,xe">
                  <v:imagedata r:id="rId2" o:title="" grayscale="t"/>
                  <v:formulas/>
                  <v:path o:extrusionok="t" o:connecttype="custom" o:connectlocs="0,0;6890403,0;7289800,399397;7289800,1256163;0,1256163;0,0" o:connectangles="0,0,0,0,0,0"/>
                </v:shape>
                <v:oval id="Oval 6" o:spid="_x0000_s1031" style="position:absolute;left:2095;top:3238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" fillcolor="white [3212]" stroked="f" strokeweight="1pt">
                  <v:fill opacity="15677f"/>
                </v:oval>
              </v:group>
              <w10:wrap anchorx="page"/>
            </v:group>
          </w:pict>
        </mc:Fallback>
      </mc:AlternateContent>
    </w:r>
    <w:r w:rsidR="00914F41" w:rsidRPr="00914F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00510C" wp14:editId="56322747">
              <wp:simplePos x="0" y="0"/>
              <wp:positionH relativeFrom="column">
                <wp:posOffset>48785</wp:posOffset>
              </wp:positionH>
              <wp:positionV relativeFrom="paragraph">
                <wp:posOffset>502920</wp:posOffset>
              </wp:positionV>
              <wp:extent cx="516835" cy="387626"/>
              <wp:effectExtent l="0" t="0" r="0" b="0"/>
              <wp:wrapNone/>
              <wp:docPr id="12" name="Freeform: Shape 11" descr="Icon Content Privacy Lock&#10;">
                <a:extLst xmlns:a="http://schemas.openxmlformats.org/drawingml/2006/main">
                  <a:ext uri="{FF2B5EF4-FFF2-40B4-BE49-F238E27FC236}">
                    <a16:creationId xmlns:a16="http://schemas.microsoft.com/office/drawing/2014/main" id="{C0FFD4ED-4BA8-4A55-B416-F66968E913C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835" cy="387626"/>
                      </a:xfrm>
                      <a:custGeom>
                        <a:avLst/>
                        <a:gdLst>
                          <a:gd name="connsiteX0" fmla="*/ 371475 w 571500"/>
                          <a:gd name="connsiteY0" fmla="*/ 304800 h 428625"/>
                          <a:gd name="connsiteX1" fmla="*/ 361950 w 571500"/>
                          <a:gd name="connsiteY1" fmla="*/ 314325 h 428625"/>
                          <a:gd name="connsiteX2" fmla="*/ 371475 w 571500"/>
                          <a:gd name="connsiteY2" fmla="*/ 323850 h 428625"/>
                          <a:gd name="connsiteX3" fmla="*/ 381000 w 571500"/>
                          <a:gd name="connsiteY3" fmla="*/ 314325 h 428625"/>
                          <a:gd name="connsiteX4" fmla="*/ 371475 w 571500"/>
                          <a:gd name="connsiteY4" fmla="*/ 304800 h 428625"/>
                          <a:gd name="connsiteX5" fmla="*/ 361950 w 571500"/>
                          <a:gd name="connsiteY5" fmla="*/ 287266 h 428625"/>
                          <a:gd name="connsiteX6" fmla="*/ 398415 w 571500"/>
                          <a:gd name="connsiteY6" fmla="*/ 304682 h 428625"/>
                          <a:gd name="connsiteX7" fmla="*/ 381000 w 571500"/>
                          <a:gd name="connsiteY7" fmla="*/ 341148 h 428625"/>
                          <a:gd name="connsiteX8" fmla="*/ 381000 w 571500"/>
                          <a:gd name="connsiteY8" fmla="*/ 381000 h 428625"/>
                          <a:gd name="connsiteX9" fmla="*/ 361950 w 571500"/>
                          <a:gd name="connsiteY9" fmla="*/ 381000 h 428625"/>
                          <a:gd name="connsiteX10" fmla="*/ 361950 w 571500"/>
                          <a:gd name="connsiteY10" fmla="*/ 341148 h 428625"/>
                          <a:gd name="connsiteX11" fmla="*/ 344534 w 571500"/>
                          <a:gd name="connsiteY11" fmla="*/ 323732 h 428625"/>
                          <a:gd name="connsiteX12" fmla="*/ 361950 w 571500"/>
                          <a:gd name="connsiteY12" fmla="*/ 287266 h 428625"/>
                          <a:gd name="connsiteX13" fmla="*/ 285750 w 571500"/>
                          <a:gd name="connsiteY13" fmla="*/ 257175 h 428625"/>
                          <a:gd name="connsiteX14" fmla="*/ 285750 w 571500"/>
                          <a:gd name="connsiteY14" fmla="*/ 409575 h 428625"/>
                          <a:gd name="connsiteX15" fmla="*/ 457200 w 571500"/>
                          <a:gd name="connsiteY15" fmla="*/ 409575 h 428625"/>
                          <a:gd name="connsiteX16" fmla="*/ 457200 w 571500"/>
                          <a:gd name="connsiteY16" fmla="*/ 257175 h 428625"/>
                          <a:gd name="connsiteX17" fmla="*/ 85849 w 571500"/>
                          <a:gd name="connsiteY17" fmla="*/ 209550 h 428625"/>
                          <a:gd name="connsiteX18" fmla="*/ 66675 w 571500"/>
                          <a:gd name="connsiteY18" fmla="*/ 228724 h 428625"/>
                          <a:gd name="connsiteX19" fmla="*/ 66675 w 571500"/>
                          <a:gd name="connsiteY19" fmla="*/ 285750 h 428625"/>
                          <a:gd name="connsiteX20" fmla="*/ 142875 w 571500"/>
                          <a:gd name="connsiteY20" fmla="*/ 285750 h 428625"/>
                          <a:gd name="connsiteX21" fmla="*/ 142875 w 571500"/>
                          <a:gd name="connsiteY21" fmla="*/ 228724 h 428625"/>
                          <a:gd name="connsiteX22" fmla="*/ 123701 w 571500"/>
                          <a:gd name="connsiteY22" fmla="*/ 209550 h 428625"/>
                          <a:gd name="connsiteX23" fmla="*/ 371475 w 571500"/>
                          <a:gd name="connsiteY23" fmla="*/ 180975 h 428625"/>
                          <a:gd name="connsiteX24" fmla="*/ 342900 w 571500"/>
                          <a:gd name="connsiteY24" fmla="*/ 209550 h 428625"/>
                          <a:gd name="connsiteX25" fmla="*/ 342900 w 571500"/>
                          <a:gd name="connsiteY25" fmla="*/ 238125 h 428625"/>
                          <a:gd name="connsiteX26" fmla="*/ 400050 w 571500"/>
                          <a:gd name="connsiteY26" fmla="*/ 238125 h 428625"/>
                          <a:gd name="connsiteX27" fmla="*/ 400050 w 571500"/>
                          <a:gd name="connsiteY27" fmla="*/ 209550 h 428625"/>
                          <a:gd name="connsiteX28" fmla="*/ 371475 w 571500"/>
                          <a:gd name="connsiteY28" fmla="*/ 180975 h 428625"/>
                          <a:gd name="connsiteX29" fmla="*/ 371475 w 571500"/>
                          <a:gd name="connsiteY29" fmla="*/ 142875 h 428625"/>
                          <a:gd name="connsiteX30" fmla="*/ 304800 w 571500"/>
                          <a:gd name="connsiteY30" fmla="*/ 209550 h 428625"/>
                          <a:gd name="connsiteX31" fmla="*/ 304800 w 571500"/>
                          <a:gd name="connsiteY31" fmla="*/ 238125 h 428625"/>
                          <a:gd name="connsiteX32" fmla="*/ 323850 w 571500"/>
                          <a:gd name="connsiteY32" fmla="*/ 238125 h 428625"/>
                          <a:gd name="connsiteX33" fmla="*/ 323850 w 571500"/>
                          <a:gd name="connsiteY33" fmla="*/ 209550 h 428625"/>
                          <a:gd name="connsiteX34" fmla="*/ 371475 w 571500"/>
                          <a:gd name="connsiteY34" fmla="*/ 161925 h 428625"/>
                          <a:gd name="connsiteX35" fmla="*/ 419100 w 571500"/>
                          <a:gd name="connsiteY35" fmla="*/ 209550 h 428625"/>
                          <a:gd name="connsiteX36" fmla="*/ 419100 w 571500"/>
                          <a:gd name="connsiteY36" fmla="*/ 238125 h 428625"/>
                          <a:gd name="connsiteX37" fmla="*/ 438150 w 571500"/>
                          <a:gd name="connsiteY37" fmla="*/ 238125 h 428625"/>
                          <a:gd name="connsiteX38" fmla="*/ 438150 w 571500"/>
                          <a:gd name="connsiteY38" fmla="*/ 209550 h 428625"/>
                          <a:gd name="connsiteX39" fmla="*/ 371475 w 571500"/>
                          <a:gd name="connsiteY39" fmla="*/ 142875 h 428625"/>
                          <a:gd name="connsiteX40" fmla="*/ 85725 w 571500"/>
                          <a:gd name="connsiteY40" fmla="*/ 133350 h 428625"/>
                          <a:gd name="connsiteX41" fmla="*/ 85725 w 571500"/>
                          <a:gd name="connsiteY41" fmla="*/ 171450 h 428625"/>
                          <a:gd name="connsiteX42" fmla="*/ 104775 w 571500"/>
                          <a:gd name="connsiteY42" fmla="*/ 190500 h 428625"/>
                          <a:gd name="connsiteX43" fmla="*/ 123825 w 571500"/>
                          <a:gd name="connsiteY43" fmla="*/ 171450 h 428625"/>
                          <a:gd name="connsiteX44" fmla="*/ 123825 w 571500"/>
                          <a:gd name="connsiteY44" fmla="*/ 133350 h 428625"/>
                          <a:gd name="connsiteX45" fmla="*/ 76200 w 571500"/>
                          <a:gd name="connsiteY45" fmla="*/ 114300 h 428625"/>
                          <a:gd name="connsiteX46" fmla="*/ 133350 w 571500"/>
                          <a:gd name="connsiteY46" fmla="*/ 114300 h 428625"/>
                          <a:gd name="connsiteX47" fmla="*/ 142875 w 571500"/>
                          <a:gd name="connsiteY47" fmla="*/ 123825 h 428625"/>
                          <a:gd name="connsiteX48" fmla="*/ 142875 w 571500"/>
                          <a:gd name="connsiteY48" fmla="*/ 171450 h 428625"/>
                          <a:gd name="connsiteX49" fmla="*/ 136303 w 571500"/>
                          <a:gd name="connsiteY49" fmla="*/ 192805 h 428625"/>
                          <a:gd name="connsiteX50" fmla="*/ 161925 w 571500"/>
                          <a:gd name="connsiteY50" fmla="*/ 228724 h 428625"/>
                          <a:gd name="connsiteX51" fmla="*/ 161925 w 571500"/>
                          <a:gd name="connsiteY51" fmla="*/ 295275 h 428625"/>
                          <a:gd name="connsiteX52" fmla="*/ 152400 w 571500"/>
                          <a:gd name="connsiteY52" fmla="*/ 304800 h 428625"/>
                          <a:gd name="connsiteX53" fmla="*/ 57150 w 571500"/>
                          <a:gd name="connsiteY53" fmla="*/ 304800 h 428625"/>
                          <a:gd name="connsiteX54" fmla="*/ 47625 w 571500"/>
                          <a:gd name="connsiteY54" fmla="*/ 295275 h 428625"/>
                          <a:gd name="connsiteX55" fmla="*/ 47625 w 571500"/>
                          <a:gd name="connsiteY55" fmla="*/ 228724 h 428625"/>
                          <a:gd name="connsiteX56" fmla="*/ 73247 w 571500"/>
                          <a:gd name="connsiteY56" fmla="*/ 192805 h 428625"/>
                          <a:gd name="connsiteX57" fmla="*/ 66675 w 571500"/>
                          <a:gd name="connsiteY57" fmla="*/ 171450 h 428625"/>
                          <a:gd name="connsiteX58" fmla="*/ 66675 w 571500"/>
                          <a:gd name="connsiteY58" fmla="*/ 123825 h 428625"/>
                          <a:gd name="connsiteX59" fmla="*/ 76200 w 571500"/>
                          <a:gd name="connsiteY59" fmla="*/ 114300 h 428625"/>
                          <a:gd name="connsiteX60" fmla="*/ 19050 w 571500"/>
                          <a:gd name="connsiteY60" fmla="*/ 95250 h 428625"/>
                          <a:gd name="connsiteX61" fmla="*/ 19050 w 571500"/>
                          <a:gd name="connsiteY61" fmla="*/ 323850 h 428625"/>
                          <a:gd name="connsiteX62" fmla="*/ 266700 w 571500"/>
                          <a:gd name="connsiteY62" fmla="*/ 323850 h 428625"/>
                          <a:gd name="connsiteX63" fmla="*/ 266700 w 571500"/>
                          <a:gd name="connsiteY63" fmla="*/ 247650 h 428625"/>
                          <a:gd name="connsiteX64" fmla="*/ 276225 w 571500"/>
                          <a:gd name="connsiteY64" fmla="*/ 238125 h 428625"/>
                          <a:gd name="connsiteX65" fmla="*/ 285750 w 571500"/>
                          <a:gd name="connsiteY65" fmla="*/ 238125 h 428625"/>
                          <a:gd name="connsiteX66" fmla="*/ 285750 w 571500"/>
                          <a:gd name="connsiteY66" fmla="*/ 209550 h 428625"/>
                          <a:gd name="connsiteX67" fmla="*/ 371475 w 571500"/>
                          <a:gd name="connsiteY67" fmla="*/ 123825 h 428625"/>
                          <a:gd name="connsiteX68" fmla="*/ 457200 w 571500"/>
                          <a:gd name="connsiteY68" fmla="*/ 209550 h 428625"/>
                          <a:gd name="connsiteX69" fmla="*/ 457200 w 571500"/>
                          <a:gd name="connsiteY69" fmla="*/ 238125 h 428625"/>
                          <a:gd name="connsiteX70" fmla="*/ 466725 w 571500"/>
                          <a:gd name="connsiteY70" fmla="*/ 238125 h 428625"/>
                          <a:gd name="connsiteX71" fmla="*/ 476250 w 571500"/>
                          <a:gd name="connsiteY71" fmla="*/ 247650 h 428625"/>
                          <a:gd name="connsiteX72" fmla="*/ 476250 w 571500"/>
                          <a:gd name="connsiteY72" fmla="*/ 323850 h 428625"/>
                          <a:gd name="connsiteX73" fmla="*/ 552450 w 571500"/>
                          <a:gd name="connsiteY73" fmla="*/ 323850 h 428625"/>
                          <a:gd name="connsiteX74" fmla="*/ 552450 w 571500"/>
                          <a:gd name="connsiteY74" fmla="*/ 95250 h 428625"/>
                          <a:gd name="connsiteX75" fmla="*/ 514350 w 571500"/>
                          <a:gd name="connsiteY75" fmla="*/ 38100 h 428625"/>
                          <a:gd name="connsiteX76" fmla="*/ 533400 w 571500"/>
                          <a:gd name="connsiteY76" fmla="*/ 38100 h 428625"/>
                          <a:gd name="connsiteX77" fmla="*/ 533400 w 571500"/>
                          <a:gd name="connsiteY77" fmla="*/ 57150 h 428625"/>
                          <a:gd name="connsiteX78" fmla="*/ 514350 w 571500"/>
                          <a:gd name="connsiteY78" fmla="*/ 57150 h 428625"/>
                          <a:gd name="connsiteX79" fmla="*/ 476250 w 571500"/>
                          <a:gd name="connsiteY79" fmla="*/ 38100 h 428625"/>
                          <a:gd name="connsiteX80" fmla="*/ 495300 w 571500"/>
                          <a:gd name="connsiteY80" fmla="*/ 38100 h 428625"/>
                          <a:gd name="connsiteX81" fmla="*/ 495300 w 571500"/>
                          <a:gd name="connsiteY81" fmla="*/ 57150 h 428625"/>
                          <a:gd name="connsiteX82" fmla="*/ 476250 w 571500"/>
                          <a:gd name="connsiteY82" fmla="*/ 57150 h 428625"/>
                          <a:gd name="connsiteX83" fmla="*/ 19050 w 571500"/>
                          <a:gd name="connsiteY83" fmla="*/ 19050 h 428625"/>
                          <a:gd name="connsiteX84" fmla="*/ 19050 w 571500"/>
                          <a:gd name="connsiteY84" fmla="*/ 76200 h 428625"/>
                          <a:gd name="connsiteX85" fmla="*/ 552450 w 571500"/>
                          <a:gd name="connsiteY85" fmla="*/ 76200 h 428625"/>
                          <a:gd name="connsiteX86" fmla="*/ 552450 w 571500"/>
                          <a:gd name="connsiteY86" fmla="*/ 19050 h 428625"/>
                          <a:gd name="connsiteX87" fmla="*/ 9525 w 571500"/>
                          <a:gd name="connsiteY87" fmla="*/ 0 h 428625"/>
                          <a:gd name="connsiteX88" fmla="*/ 561975 w 571500"/>
                          <a:gd name="connsiteY88" fmla="*/ 0 h 428625"/>
                          <a:gd name="connsiteX89" fmla="*/ 571500 w 571500"/>
                          <a:gd name="connsiteY89" fmla="*/ 9525 h 428625"/>
                          <a:gd name="connsiteX90" fmla="*/ 571500 w 571500"/>
                          <a:gd name="connsiteY90" fmla="*/ 333375 h 428625"/>
                          <a:gd name="connsiteX91" fmla="*/ 561975 w 571500"/>
                          <a:gd name="connsiteY91" fmla="*/ 342900 h 428625"/>
                          <a:gd name="connsiteX92" fmla="*/ 476250 w 571500"/>
                          <a:gd name="connsiteY92" fmla="*/ 342900 h 428625"/>
                          <a:gd name="connsiteX93" fmla="*/ 476250 w 571500"/>
                          <a:gd name="connsiteY93" fmla="*/ 419100 h 428625"/>
                          <a:gd name="connsiteX94" fmla="*/ 466725 w 571500"/>
                          <a:gd name="connsiteY94" fmla="*/ 428625 h 428625"/>
                          <a:gd name="connsiteX95" fmla="*/ 276225 w 571500"/>
                          <a:gd name="connsiteY95" fmla="*/ 428625 h 428625"/>
                          <a:gd name="connsiteX96" fmla="*/ 266700 w 571500"/>
                          <a:gd name="connsiteY96" fmla="*/ 419100 h 428625"/>
                          <a:gd name="connsiteX97" fmla="*/ 266700 w 571500"/>
                          <a:gd name="connsiteY97" fmla="*/ 342900 h 428625"/>
                          <a:gd name="connsiteX98" fmla="*/ 9525 w 571500"/>
                          <a:gd name="connsiteY98" fmla="*/ 342900 h 428625"/>
                          <a:gd name="connsiteX99" fmla="*/ 0 w 571500"/>
                          <a:gd name="connsiteY99" fmla="*/ 333375 h 428625"/>
                          <a:gd name="connsiteX100" fmla="*/ 0 w 571500"/>
                          <a:gd name="connsiteY100" fmla="*/ 9525 h 428625"/>
                          <a:gd name="connsiteX101" fmla="*/ 9525 w 571500"/>
                          <a:gd name="connsiteY101" fmla="*/ 0 h 4286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</a:cxnLst>
                        <a:rect l="l" t="t" r="r" b="b"/>
                        <a:pathLst>
                          <a:path w="571500" h="428625">
                            <a:moveTo>
                              <a:pt x="371475" y="304800"/>
                            </a:moveTo>
                            <a:cubicBezTo>
                              <a:pt x="366214" y="304800"/>
                              <a:pt x="361950" y="309065"/>
                              <a:pt x="361950" y="314325"/>
                            </a:cubicBezTo>
                            <a:cubicBezTo>
                              <a:pt x="361950" y="319586"/>
                              <a:pt x="366214" y="323850"/>
                              <a:pt x="371475" y="323850"/>
                            </a:cubicBezTo>
                            <a:cubicBezTo>
                              <a:pt x="376735" y="323850"/>
                              <a:pt x="381000" y="319586"/>
                              <a:pt x="381000" y="314325"/>
                            </a:cubicBezTo>
                            <a:cubicBezTo>
                              <a:pt x="381000" y="309065"/>
                              <a:pt x="376735" y="304800"/>
                              <a:pt x="371475" y="304800"/>
                            </a:cubicBezTo>
                            <a:close/>
                            <a:moveTo>
                              <a:pt x="361950" y="287266"/>
                            </a:moveTo>
                            <a:cubicBezTo>
                              <a:pt x="376829" y="282006"/>
                              <a:pt x="393154" y="289803"/>
                              <a:pt x="398415" y="304682"/>
                            </a:cubicBezTo>
                            <a:cubicBezTo>
                              <a:pt x="403676" y="319561"/>
                              <a:pt x="395879" y="335887"/>
                              <a:pt x="381000" y="341148"/>
                            </a:cubicBezTo>
                            <a:lnTo>
                              <a:pt x="381000" y="381000"/>
                            </a:lnTo>
                            <a:lnTo>
                              <a:pt x="361950" y="381000"/>
                            </a:lnTo>
                            <a:lnTo>
                              <a:pt x="361950" y="341148"/>
                            </a:lnTo>
                            <a:cubicBezTo>
                              <a:pt x="353812" y="338270"/>
                              <a:pt x="347411" y="331869"/>
                              <a:pt x="344534" y="323732"/>
                            </a:cubicBezTo>
                            <a:cubicBezTo>
                              <a:pt x="339273" y="308853"/>
                              <a:pt x="347071" y="292526"/>
                              <a:pt x="361950" y="287266"/>
                            </a:cubicBezTo>
                            <a:close/>
                            <a:moveTo>
                              <a:pt x="285750" y="257175"/>
                            </a:moveTo>
                            <a:lnTo>
                              <a:pt x="285750" y="409575"/>
                            </a:lnTo>
                            <a:lnTo>
                              <a:pt x="457200" y="409575"/>
                            </a:lnTo>
                            <a:lnTo>
                              <a:pt x="457200" y="257175"/>
                            </a:lnTo>
                            <a:close/>
                            <a:moveTo>
                              <a:pt x="85849" y="209550"/>
                            </a:moveTo>
                            <a:cubicBezTo>
                              <a:pt x="75264" y="209560"/>
                              <a:pt x="66685" y="218139"/>
                              <a:pt x="66675" y="228724"/>
                            </a:cubicBezTo>
                            <a:lnTo>
                              <a:pt x="66675" y="285750"/>
                            </a:lnTo>
                            <a:lnTo>
                              <a:pt x="142875" y="285750"/>
                            </a:lnTo>
                            <a:lnTo>
                              <a:pt x="142875" y="228724"/>
                            </a:lnTo>
                            <a:cubicBezTo>
                              <a:pt x="142865" y="218139"/>
                              <a:pt x="134286" y="209560"/>
                              <a:pt x="123701" y="209550"/>
                            </a:cubicBezTo>
                            <a:close/>
                            <a:moveTo>
                              <a:pt x="371475" y="180975"/>
                            </a:moveTo>
                            <a:cubicBezTo>
                              <a:pt x="355693" y="180975"/>
                              <a:pt x="342900" y="193768"/>
                              <a:pt x="342900" y="209550"/>
                            </a:cubicBezTo>
                            <a:lnTo>
                              <a:pt x="342900" y="238125"/>
                            </a:lnTo>
                            <a:lnTo>
                              <a:pt x="400050" y="238125"/>
                            </a:lnTo>
                            <a:lnTo>
                              <a:pt x="400050" y="209550"/>
                            </a:lnTo>
                            <a:cubicBezTo>
                              <a:pt x="400050" y="193768"/>
                              <a:pt x="387257" y="180975"/>
                              <a:pt x="371475" y="180975"/>
                            </a:cubicBezTo>
                            <a:close/>
                            <a:moveTo>
                              <a:pt x="371475" y="142875"/>
                            </a:moveTo>
                            <a:cubicBezTo>
                              <a:pt x="334651" y="142875"/>
                              <a:pt x="304800" y="172726"/>
                              <a:pt x="304800" y="209550"/>
                            </a:cubicBezTo>
                            <a:lnTo>
                              <a:pt x="304800" y="238125"/>
                            </a:lnTo>
                            <a:lnTo>
                              <a:pt x="323850" y="238125"/>
                            </a:lnTo>
                            <a:lnTo>
                              <a:pt x="323850" y="209550"/>
                            </a:lnTo>
                            <a:cubicBezTo>
                              <a:pt x="323881" y="183260"/>
                              <a:pt x="345185" y="161956"/>
                              <a:pt x="371475" y="161925"/>
                            </a:cubicBezTo>
                            <a:cubicBezTo>
                              <a:pt x="397765" y="161956"/>
                              <a:pt x="419069" y="183260"/>
                              <a:pt x="419100" y="209550"/>
                            </a:cubicBezTo>
                            <a:lnTo>
                              <a:pt x="419100" y="238125"/>
                            </a:lnTo>
                            <a:lnTo>
                              <a:pt x="438150" y="238125"/>
                            </a:lnTo>
                            <a:lnTo>
                              <a:pt x="438150" y="209550"/>
                            </a:lnTo>
                            <a:cubicBezTo>
                              <a:pt x="438150" y="172726"/>
                              <a:pt x="408299" y="142875"/>
                              <a:pt x="371475" y="142875"/>
                            </a:cubicBezTo>
                            <a:close/>
                            <a:moveTo>
                              <a:pt x="85725" y="133350"/>
                            </a:moveTo>
                            <a:lnTo>
                              <a:pt x="85725" y="171450"/>
                            </a:lnTo>
                            <a:cubicBezTo>
                              <a:pt x="85725" y="181971"/>
                              <a:pt x="94254" y="190500"/>
                              <a:pt x="104775" y="190500"/>
                            </a:cubicBezTo>
                            <a:cubicBezTo>
                              <a:pt x="115296" y="190500"/>
                              <a:pt x="123825" y="181971"/>
                              <a:pt x="123825" y="171450"/>
                            </a:cubicBezTo>
                            <a:lnTo>
                              <a:pt x="123825" y="133350"/>
                            </a:lnTo>
                            <a:close/>
                            <a:moveTo>
                              <a:pt x="76200" y="114300"/>
                            </a:moveTo>
                            <a:lnTo>
                              <a:pt x="133350" y="114300"/>
                            </a:lnTo>
                            <a:cubicBezTo>
                              <a:pt x="138611" y="114300"/>
                              <a:pt x="142875" y="118564"/>
                              <a:pt x="142875" y="123825"/>
                            </a:cubicBezTo>
                            <a:lnTo>
                              <a:pt x="142875" y="171450"/>
                            </a:lnTo>
                            <a:cubicBezTo>
                              <a:pt x="142882" y="179067"/>
                              <a:pt x="140591" y="186510"/>
                              <a:pt x="136303" y="192805"/>
                            </a:cubicBezTo>
                            <a:cubicBezTo>
                              <a:pt x="151602" y="198126"/>
                              <a:pt x="161874" y="212527"/>
                              <a:pt x="161925" y="228724"/>
                            </a:cubicBezTo>
                            <a:lnTo>
                              <a:pt x="161925" y="295275"/>
                            </a:lnTo>
                            <a:cubicBezTo>
                              <a:pt x="161925" y="300536"/>
                              <a:pt x="157661" y="304800"/>
                              <a:pt x="152400" y="304800"/>
                            </a:cubicBezTo>
                            <a:lnTo>
                              <a:pt x="57150" y="304800"/>
                            </a:lnTo>
                            <a:cubicBezTo>
                              <a:pt x="51890" y="304800"/>
                              <a:pt x="47625" y="300536"/>
                              <a:pt x="47625" y="295275"/>
                            </a:cubicBezTo>
                            <a:lnTo>
                              <a:pt x="47625" y="228724"/>
                            </a:lnTo>
                            <a:cubicBezTo>
                              <a:pt x="47676" y="212527"/>
                              <a:pt x="57948" y="198126"/>
                              <a:pt x="73247" y="192805"/>
                            </a:cubicBezTo>
                            <a:cubicBezTo>
                              <a:pt x="68959" y="186510"/>
                              <a:pt x="66668" y="179067"/>
                              <a:pt x="66675" y="171450"/>
                            </a:cubicBezTo>
                            <a:lnTo>
                              <a:pt x="66675" y="123825"/>
                            </a:lnTo>
                            <a:cubicBezTo>
                              <a:pt x="66675" y="118564"/>
                              <a:pt x="70939" y="114300"/>
                              <a:pt x="76200" y="114300"/>
                            </a:cubicBezTo>
                            <a:close/>
                            <a:moveTo>
                              <a:pt x="19050" y="95250"/>
                            </a:moveTo>
                            <a:lnTo>
                              <a:pt x="19050" y="323850"/>
                            </a:lnTo>
                            <a:lnTo>
                              <a:pt x="266700" y="323850"/>
                            </a:lnTo>
                            <a:lnTo>
                              <a:pt x="266700" y="247650"/>
                            </a:lnTo>
                            <a:cubicBezTo>
                              <a:pt x="266700" y="242389"/>
                              <a:pt x="270964" y="238125"/>
                              <a:pt x="276225" y="238125"/>
                            </a:cubicBezTo>
                            <a:lnTo>
                              <a:pt x="285750" y="238125"/>
                            </a:lnTo>
                            <a:lnTo>
                              <a:pt x="285750" y="209550"/>
                            </a:lnTo>
                            <a:cubicBezTo>
                              <a:pt x="285750" y="162205"/>
                              <a:pt x="324130" y="123825"/>
                              <a:pt x="371475" y="123825"/>
                            </a:cubicBezTo>
                            <a:cubicBezTo>
                              <a:pt x="418820" y="123825"/>
                              <a:pt x="457200" y="162205"/>
                              <a:pt x="457200" y="209550"/>
                            </a:cubicBezTo>
                            <a:lnTo>
                              <a:pt x="457200" y="238125"/>
                            </a:lnTo>
                            <a:lnTo>
                              <a:pt x="466725" y="238125"/>
                            </a:lnTo>
                            <a:cubicBezTo>
                              <a:pt x="471986" y="238125"/>
                              <a:pt x="476250" y="242389"/>
                              <a:pt x="476250" y="247650"/>
                            </a:cubicBezTo>
                            <a:lnTo>
                              <a:pt x="476250" y="323850"/>
                            </a:lnTo>
                            <a:lnTo>
                              <a:pt x="552450" y="323850"/>
                            </a:lnTo>
                            <a:lnTo>
                              <a:pt x="552450" y="95250"/>
                            </a:lnTo>
                            <a:close/>
                            <a:moveTo>
                              <a:pt x="514350" y="38100"/>
                            </a:moveTo>
                            <a:lnTo>
                              <a:pt x="533400" y="38100"/>
                            </a:lnTo>
                            <a:lnTo>
                              <a:pt x="533400" y="57150"/>
                            </a:lnTo>
                            <a:lnTo>
                              <a:pt x="514350" y="57150"/>
                            </a:lnTo>
                            <a:close/>
                            <a:moveTo>
                              <a:pt x="476250" y="38100"/>
                            </a:moveTo>
                            <a:lnTo>
                              <a:pt x="495300" y="38100"/>
                            </a:lnTo>
                            <a:lnTo>
                              <a:pt x="495300" y="57150"/>
                            </a:lnTo>
                            <a:lnTo>
                              <a:pt x="476250" y="57150"/>
                            </a:lnTo>
                            <a:close/>
                            <a:moveTo>
                              <a:pt x="19050" y="19050"/>
                            </a:moveTo>
                            <a:lnTo>
                              <a:pt x="19050" y="76200"/>
                            </a:lnTo>
                            <a:lnTo>
                              <a:pt x="552450" y="76200"/>
                            </a:lnTo>
                            <a:lnTo>
                              <a:pt x="552450" y="19050"/>
                            </a:lnTo>
                            <a:close/>
                            <a:moveTo>
                              <a:pt x="9525" y="0"/>
                            </a:moveTo>
                            <a:lnTo>
                              <a:pt x="561975" y="0"/>
                            </a:lnTo>
                            <a:cubicBezTo>
                              <a:pt x="567236" y="0"/>
                              <a:pt x="571500" y="4264"/>
                              <a:pt x="571500" y="9525"/>
                            </a:cubicBezTo>
                            <a:lnTo>
                              <a:pt x="571500" y="333375"/>
                            </a:lnTo>
                            <a:cubicBezTo>
                              <a:pt x="571500" y="338636"/>
                              <a:pt x="567236" y="342900"/>
                              <a:pt x="561975" y="342900"/>
                            </a:cubicBezTo>
                            <a:lnTo>
                              <a:pt x="476250" y="342900"/>
                            </a:lnTo>
                            <a:lnTo>
                              <a:pt x="476250" y="419100"/>
                            </a:lnTo>
                            <a:cubicBezTo>
                              <a:pt x="476250" y="424361"/>
                              <a:pt x="471986" y="428625"/>
                              <a:pt x="466725" y="428625"/>
                            </a:cubicBezTo>
                            <a:lnTo>
                              <a:pt x="276225" y="428625"/>
                            </a:lnTo>
                            <a:cubicBezTo>
                              <a:pt x="270964" y="428625"/>
                              <a:pt x="266700" y="424361"/>
                              <a:pt x="266700" y="419100"/>
                            </a:cubicBezTo>
                            <a:lnTo>
                              <a:pt x="266700" y="342900"/>
                            </a:lnTo>
                            <a:lnTo>
                              <a:pt x="9525" y="342900"/>
                            </a:lnTo>
                            <a:cubicBezTo>
                              <a:pt x="4265" y="342900"/>
                              <a:pt x="0" y="338636"/>
                              <a:pt x="0" y="333375"/>
                            </a:cubicBezTo>
                            <a:lnTo>
                              <a:pt x="0" y="9525"/>
                            </a:lnTo>
                            <a:cubicBezTo>
                              <a:pt x="0" y="4264"/>
                              <a:pt x="4265" y="0"/>
                              <a:pt x="952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47DF0B" id="Freeform: Shape 11" o:spid="_x0000_s1026" alt="Icon Content Privacy Lock&#10;" style="position:absolute;margin-left:3.85pt;margin-top:39.6pt;width:40.7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" path="m371475,304800v-5261,,-9525,4265,-9525,9525c361950,319586,366214,323850,371475,323850v5260,,9525,-4264,9525,-9525c381000,309065,376735,304800,371475,304800xm361950,287266v14879,-5260,31204,2537,36465,17416c403676,319561,395879,335887,381000,341148r,39852l361950,381000r,-39852c353812,338270,347411,331869,344534,323732v-5261,-14879,2537,-31206,17416,-36466xm285750,257175r,152400l457200,409575r,-152400l285750,257175xm85849,209550v-10585,10,-19164,8589,-19174,19174l66675,285750r76200,l142875,228724v-10,-10585,-8589,-19164,-19174,-19174l85849,209550xm371475,180975v-15782,,-28575,12793,-28575,28575l342900,238125r57150,l400050,209550v,-15782,-12793,-28575,-28575,-28575xm371475,142875v-36824,,-66675,29851,-66675,66675l304800,238125r19050,l323850,209550v31,-26290,21335,-47594,47625,-47625c397765,161956,419069,183260,419100,209550r,28575l438150,238125r,-28575c438150,172726,408299,142875,371475,142875xm85725,133350r,38100c85725,181971,94254,190500,104775,190500v10521,,19050,-8529,19050,-19050l123825,133350r-38100,xm76200,114300r57150,c138611,114300,142875,118564,142875,123825r,47625c142882,179067,140591,186510,136303,192805v15299,5321,25571,19722,25622,35919l161925,295275v,5261,-4264,9525,-9525,9525l57150,304800v-5260,,-9525,-4264,-9525,-9525l47625,228724v51,-16197,10323,-30598,25622,-35919c68959,186510,66668,179067,66675,171450r,-47625c66675,118564,70939,114300,76200,114300xm19050,95250r,228600l266700,323850r,-76200c266700,242389,270964,238125,276225,238125r9525,l285750,209550v,-47345,38380,-85725,85725,-85725c418820,123825,457200,162205,457200,209550r,28575l466725,238125v5261,,9525,4264,9525,9525l476250,323850r76200,l552450,95250r-533400,xm514350,38100r19050,l533400,57150r-19050,l514350,38100xm476250,38100r19050,l495300,57150r-19050,l476250,38100xm19050,19050r,57150l552450,76200r,-57150l19050,19050xm9525,l561975,v5261,,9525,4264,9525,9525l571500,333375v,5261,-4264,9525,-9525,9525l476250,342900r,76200c476250,424361,471986,428625,466725,428625r-190500,c270964,428625,266700,424361,266700,419100r,-76200l9525,342900c4265,342900,,338636,,333375l,9525c,4264,4265,,9525,xe" fillcolor="white [3212]" stroked="f">
              <v:stroke joinstyle="miter"/>
              <v:path arrowok="t" o:connecttype="custom" o:connectlocs="335943,275645;327329,284259;335943,292873;344557,284259;335943,275645;327329,259788;360306,275538;344557,308516;344557,344556;327329,344556;327329,308516;311579,292766;327329,259788;258417,232576;258417,370398;413468,370398;413468,232576;77637,189506;60297,206846;60297,258417;129209,258417;129209,206846;111869,189506;335943,163664;310101,189506;310101,215348;361785,215348;361785,189506;335943,163664;335943,129209;275645,189506;275645,215348;292873,215348;292873,189506;335943,146436;379012,189506;379012,215348;396240,215348;396240,189506;335943,129209;77525,120595;77525,155050;94753,172278;111981,155050;111981,120595;68911,103367;120595,103367;129209,111981;129209,155050;123265,174363;146437,206846;146437,267031;137823,275645;51684,275645;43070,267031;43070,206846;66241,174363;60297,155050;60297,111981;68911,103367;17228,86139;17228,292873;241190,292873;241190,223962;249804,215348;258417,215348;258417,189506;335943,111981;413468,189506;413468,215348;422082,215348;430696,223962;430696,292873;499607,292873;499607,86139;465152,34456;482379,34456;482379,51683;465152,51683;430696,34456;447924,34456;447924,51683;430696,51683;17228,17228;17228,68911;499607,68911;499607,17228;8614,0;508221,0;516835,8614;516835,301487;508221,310101;430696,310101;430696,379012;422082,387626;249804,387626;241190,379012;241190,310101;8614,310101;0,301487;0,8614;8614,0" o:connectangles="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1A0130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19BA9D" wp14:editId="3F19017C">
              <wp:simplePos x="0" y="0"/>
              <wp:positionH relativeFrom="page">
                <wp:align>center</wp:align>
              </wp:positionH>
              <wp:positionV relativeFrom="paragraph">
                <wp:posOffset>1280160</wp:posOffset>
              </wp:positionV>
              <wp:extent cx="7287768" cy="8321040"/>
              <wp:effectExtent l="0" t="0" r="889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7768" cy="83210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83000</wp14:pctHeight>
              </wp14:sizeRelV>
            </wp:anchor>
          </w:drawing>
        </mc:Choice>
        <mc:Fallback>
          <w:pict>
            <v:rect w14:anchorId="14C31FDE" id="Rectangle 3" o:spid="_x0000_s1026" style="position:absolute;margin-left:0;margin-top:100.8pt;width:573.85pt;height:655.2pt;z-index:251653120;visibility:visible;mso-wrap-style:square;mso-width-percent:0;mso-height-percent:83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83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" fillcolor="#f2f2f2 [3052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3162D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134D4"/>
    <w:multiLevelType w:val="hybridMultilevel"/>
    <w:tmpl w:val="B19429EC"/>
    <w:lvl w:ilvl="0" w:tplc="BAC4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2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E5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8B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A3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D2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70EF3"/>
    <w:multiLevelType w:val="hybridMultilevel"/>
    <w:tmpl w:val="8F3C523C"/>
    <w:lvl w:ilvl="0" w:tplc="7EC607A4">
      <w:start w:val="1"/>
      <w:numFmt w:val="decimal"/>
      <w:lvlText w:val="%1."/>
      <w:lvlJc w:val="left"/>
      <w:pPr>
        <w:ind w:left="720" w:hanging="360"/>
      </w:pPr>
      <w:rPr>
        <w:rFonts w:asciiTheme="minorHAnsi" w:hAnsi="Franklin Gothic Book" w:cstheme="minorBidi" w:hint="default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Za1AFXeh/EsAAAA"/>
  </w:docVars>
  <w:rsids>
    <w:rsidRoot w:val="00533BD9"/>
    <w:rsid w:val="000462EF"/>
    <w:rsid w:val="000B0D8C"/>
    <w:rsid w:val="000C43F2"/>
    <w:rsid w:val="00185A53"/>
    <w:rsid w:val="001A0130"/>
    <w:rsid w:val="001A6992"/>
    <w:rsid w:val="001B0921"/>
    <w:rsid w:val="001C6EC9"/>
    <w:rsid w:val="001D6A38"/>
    <w:rsid w:val="00221BB1"/>
    <w:rsid w:val="00231601"/>
    <w:rsid w:val="00233080"/>
    <w:rsid w:val="00267116"/>
    <w:rsid w:val="00276DDA"/>
    <w:rsid w:val="002A5032"/>
    <w:rsid w:val="003025D0"/>
    <w:rsid w:val="003972AA"/>
    <w:rsid w:val="00402433"/>
    <w:rsid w:val="004574F4"/>
    <w:rsid w:val="00483F63"/>
    <w:rsid w:val="004A4173"/>
    <w:rsid w:val="004A7B65"/>
    <w:rsid w:val="004C3BEB"/>
    <w:rsid w:val="00503DC0"/>
    <w:rsid w:val="00533BD9"/>
    <w:rsid w:val="00537FAF"/>
    <w:rsid w:val="00556714"/>
    <w:rsid w:val="00594114"/>
    <w:rsid w:val="005A20B8"/>
    <w:rsid w:val="005A509B"/>
    <w:rsid w:val="005C077F"/>
    <w:rsid w:val="005E295C"/>
    <w:rsid w:val="005E6FA8"/>
    <w:rsid w:val="00601247"/>
    <w:rsid w:val="00665EA1"/>
    <w:rsid w:val="006662D2"/>
    <w:rsid w:val="0069396C"/>
    <w:rsid w:val="006A017B"/>
    <w:rsid w:val="006A7232"/>
    <w:rsid w:val="006C23A5"/>
    <w:rsid w:val="006D582E"/>
    <w:rsid w:val="006E7EF2"/>
    <w:rsid w:val="006F092F"/>
    <w:rsid w:val="00724E70"/>
    <w:rsid w:val="007260E0"/>
    <w:rsid w:val="00731D9B"/>
    <w:rsid w:val="00762498"/>
    <w:rsid w:val="007718C6"/>
    <w:rsid w:val="00780FA8"/>
    <w:rsid w:val="0078125D"/>
    <w:rsid w:val="007A569C"/>
    <w:rsid w:val="007D3223"/>
    <w:rsid w:val="007D3EBE"/>
    <w:rsid w:val="007D5529"/>
    <w:rsid w:val="008045C5"/>
    <w:rsid w:val="008240DF"/>
    <w:rsid w:val="00835F7E"/>
    <w:rsid w:val="00866BB6"/>
    <w:rsid w:val="00883427"/>
    <w:rsid w:val="008D3529"/>
    <w:rsid w:val="008E353D"/>
    <w:rsid w:val="008F2C78"/>
    <w:rsid w:val="00914F41"/>
    <w:rsid w:val="00924303"/>
    <w:rsid w:val="00930151"/>
    <w:rsid w:val="009377D4"/>
    <w:rsid w:val="00964D39"/>
    <w:rsid w:val="009E393D"/>
    <w:rsid w:val="009E70CA"/>
    <w:rsid w:val="009F1674"/>
    <w:rsid w:val="00A00F50"/>
    <w:rsid w:val="00A179BA"/>
    <w:rsid w:val="00A5534B"/>
    <w:rsid w:val="00A82741"/>
    <w:rsid w:val="00A83F33"/>
    <w:rsid w:val="00A9341C"/>
    <w:rsid w:val="00AB4FBD"/>
    <w:rsid w:val="00AC0B6E"/>
    <w:rsid w:val="00AE4A38"/>
    <w:rsid w:val="00B007EF"/>
    <w:rsid w:val="00B54345"/>
    <w:rsid w:val="00BA4F2B"/>
    <w:rsid w:val="00C04E00"/>
    <w:rsid w:val="00C13C00"/>
    <w:rsid w:val="00C26A93"/>
    <w:rsid w:val="00C5562F"/>
    <w:rsid w:val="00CD5B0D"/>
    <w:rsid w:val="00CE35F7"/>
    <w:rsid w:val="00CF0F2A"/>
    <w:rsid w:val="00D12DA0"/>
    <w:rsid w:val="00D70C63"/>
    <w:rsid w:val="00DA1E51"/>
    <w:rsid w:val="00DA5258"/>
    <w:rsid w:val="00DE7B58"/>
    <w:rsid w:val="00E05A35"/>
    <w:rsid w:val="00E413DD"/>
    <w:rsid w:val="00E607F9"/>
    <w:rsid w:val="00E80849"/>
    <w:rsid w:val="00EC341A"/>
    <w:rsid w:val="00F02A16"/>
    <w:rsid w:val="00F04EAE"/>
    <w:rsid w:val="00F41218"/>
    <w:rsid w:val="00F6171D"/>
    <w:rsid w:val="00F8257F"/>
    <w:rsid w:val="00FD485E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D4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82E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78125D"/>
    <w:pPr>
      <w:outlineLvl w:val="0"/>
    </w:pPr>
    <w:rPr>
      <w:noProof/>
      <w:color w:val="1F497D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00F50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9E393D"/>
    <w:rPr>
      <w:i/>
      <w:color w:val="BFBFBF" w:themeColor="background1" w:themeShade="BF"/>
      <w:sz w:val="14"/>
    </w:rPr>
  </w:style>
  <w:style w:type="paragraph" w:styleId="Footer">
    <w:name w:val="footer"/>
    <w:basedOn w:val="Normal"/>
    <w:link w:val="FooterChar"/>
    <w:uiPriority w:val="99"/>
    <w:semiHidden/>
    <w:rsid w:val="00AE4A38"/>
  </w:style>
  <w:style w:type="character" w:customStyle="1" w:styleId="FooterChar">
    <w:name w:val="Footer Char"/>
    <w:basedOn w:val="DefaultParagraphFont"/>
    <w:link w:val="Footer"/>
    <w:uiPriority w:val="99"/>
    <w:semiHidden/>
    <w:rsid w:val="009E393D"/>
  </w:style>
  <w:style w:type="paragraph" w:styleId="Quote">
    <w:name w:val="Quote"/>
    <w:basedOn w:val="Normal"/>
    <w:next w:val="Normal"/>
    <w:link w:val="QuoteChar"/>
    <w:uiPriority w:val="29"/>
    <w:qFormat/>
    <w:rsid w:val="00A00F50"/>
    <w:rPr>
      <w:iCs/>
      <w:sz w:val="18"/>
    </w:rPr>
  </w:style>
  <w:style w:type="paragraph" w:styleId="ListParagraph">
    <w:name w:val="List Paragraph"/>
    <w:basedOn w:val="Normal"/>
    <w:uiPriority w:val="34"/>
    <w:semiHidden/>
    <w:rsid w:val="001A0130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E393D"/>
    <w:rPr>
      <w:noProof/>
      <w:color w:val="1F497D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EC341A"/>
    <w:pPr>
      <w:spacing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41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E80849"/>
    <w:rPr>
      <w:color w:val="808080"/>
    </w:rPr>
  </w:style>
  <w:style w:type="character" w:styleId="SubtleEmphasis">
    <w:name w:val="Subtle Emphasis"/>
    <w:basedOn w:val="DefaultParagraphFont"/>
    <w:uiPriority w:val="19"/>
    <w:semiHidden/>
    <w:rsid w:val="004C3BEB"/>
    <w:rPr>
      <w:b/>
      <w:i/>
      <w:iCs/>
      <w:color w:val="FFFFFF" w:themeColor="background1"/>
    </w:rPr>
  </w:style>
  <w:style w:type="table" w:styleId="TableGrid">
    <w:name w:val="Table Grid"/>
    <w:basedOn w:val="TableNormal"/>
    <w:uiPriority w:val="39"/>
    <w:rsid w:val="00AE4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A00F50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883427"/>
    <w:rPr>
      <w:b/>
      <w:bCs/>
    </w:rPr>
  </w:style>
  <w:style w:type="character" w:styleId="Emphasis">
    <w:name w:val="Emphasis"/>
    <w:basedOn w:val="DefaultParagraphFont"/>
    <w:uiPriority w:val="30"/>
    <w:rsid w:val="00EC341A"/>
    <w:rPr>
      <w:i w:val="0"/>
      <w:i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A5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53"/>
    <w:rPr>
      <w:rFonts w:ascii="Segoe UI" w:hAnsi="Segoe UI" w:cs="Segoe UI"/>
      <w:color w:val="404040" w:themeColor="text1" w:themeTint="BF"/>
      <w:sz w:val="18"/>
      <w:szCs w:val="18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6D582E"/>
    <w:pPr>
      <w:spacing w:after="220"/>
    </w:pPr>
  </w:style>
  <w:style w:type="character" w:customStyle="1" w:styleId="AgreementChar">
    <w:name w:val="Agreement Char"/>
    <w:basedOn w:val="DefaultParagraphFont"/>
    <w:link w:val="Agreement"/>
    <w:uiPriority w:val="30"/>
    <w:rsid w:val="006D582E"/>
    <w:rPr>
      <w:color w:val="404040" w:themeColor="text1" w:themeTint="BF"/>
    </w:rPr>
  </w:style>
  <w:style w:type="paragraph" w:styleId="ListBullet">
    <w:name w:val="List Bullet"/>
    <w:basedOn w:val="Normal"/>
    <w:uiPriority w:val="99"/>
    <w:unhideWhenUsed/>
    <w:rsid w:val="005A509B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5A509B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6426">
          <w:marLeft w:val="3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657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15">
          <w:marLeft w:val="374"/>
          <w:marRight w:val="14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2">
          <w:marLeft w:val="374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9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78">
          <w:marLeft w:val="374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184">
          <w:marLeft w:val="374"/>
          <w:marRight w:val="14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ntalimplantcentreuk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ropbox.com/request/jqI9uwXYi1uki6ksn4r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icu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Soffice\template.per\Agreement%20to%20receive%20electronic%20communication%20small%20busin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0B905157454036865F2C2A22325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4EDD6-69CF-42CC-9ADD-AF9AA42402BE}"/>
      </w:docPartPr>
      <w:docPartBody>
        <w:p w:rsidR="0087711F" w:rsidRDefault="00BF5B15" w:rsidP="00BF5B15">
          <w:pPr>
            <w:pStyle w:val="7A0B905157454036865F2C2A223255F2"/>
          </w:pPr>
          <w:r w:rsidRPr="000462EF">
            <w:t>Name:</w:t>
          </w:r>
        </w:p>
      </w:docPartBody>
    </w:docPart>
    <w:docPart>
      <w:docPartPr>
        <w:name w:val="32A8B675FCAE4DACB7E1FC4AC58A4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C668C-AED1-475F-B839-4D0BA0BD0146}"/>
      </w:docPartPr>
      <w:docPartBody>
        <w:p w:rsidR="0087711F" w:rsidRDefault="00BF5B15" w:rsidP="00BF5B15">
          <w:pPr>
            <w:pStyle w:val="32A8B675FCAE4DACB7E1FC4AC58A4B0E"/>
          </w:pPr>
          <w:r w:rsidRPr="00F04EAE">
            <w:t>First Name</w:t>
          </w:r>
        </w:p>
      </w:docPartBody>
    </w:docPart>
    <w:docPart>
      <w:docPartPr>
        <w:name w:val="8DFE887AE3DF4146998BBD6B8F8BD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8C3D-5F64-45A9-8B3D-774581EDB505}"/>
      </w:docPartPr>
      <w:docPartBody>
        <w:p w:rsidR="0087711F" w:rsidRDefault="00BF5B15" w:rsidP="00BF5B15">
          <w:pPr>
            <w:pStyle w:val="8DFE887AE3DF4146998BBD6B8F8BDF7E"/>
          </w:pPr>
          <w:r w:rsidRPr="00F04EAE">
            <w:t>Middle Name</w:t>
          </w:r>
        </w:p>
      </w:docPartBody>
    </w:docPart>
    <w:docPart>
      <w:docPartPr>
        <w:name w:val="496B73067F23453F81B65C99B071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05A4-F663-4D19-AE9E-D625628FE62E}"/>
      </w:docPartPr>
      <w:docPartBody>
        <w:p w:rsidR="0087711F" w:rsidRDefault="00BF5B15" w:rsidP="00BF5B15">
          <w:pPr>
            <w:pStyle w:val="496B73067F23453F81B65C99B071334A"/>
          </w:pPr>
          <w:r w:rsidRPr="00F04EAE">
            <w:t>Last Name</w:t>
          </w:r>
        </w:p>
      </w:docPartBody>
    </w:docPart>
    <w:docPart>
      <w:docPartPr>
        <w:name w:val="AB50F3DC960F4DE8A4DCD86DE20F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8D48C-1976-4E11-90FA-692E35CE7E96}"/>
      </w:docPartPr>
      <w:docPartBody>
        <w:p w:rsidR="0087711F" w:rsidRDefault="00BF5B15" w:rsidP="00BF5B15">
          <w:pPr>
            <w:pStyle w:val="AB50F3DC960F4DE8A4DCD86DE20FC943"/>
          </w:pPr>
          <w:r>
            <w:t>Date of Birth:</w:t>
          </w:r>
        </w:p>
      </w:docPartBody>
    </w:docPart>
    <w:docPart>
      <w:docPartPr>
        <w:name w:val="AD37F8F4E5684948BE2CFE242AC9D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CC60-84F2-491D-B6F2-F505C6FE7FA5}"/>
      </w:docPartPr>
      <w:docPartBody>
        <w:p w:rsidR="0087711F" w:rsidRDefault="00BF5B15" w:rsidP="00BF5B15">
          <w:pPr>
            <w:pStyle w:val="AD37F8F4E5684948BE2CFE242AC9D561"/>
          </w:pPr>
          <w:r>
            <w:t>MM</w:t>
          </w:r>
        </w:p>
      </w:docPartBody>
    </w:docPart>
    <w:docPart>
      <w:docPartPr>
        <w:name w:val="0F69342CE1DB41F1B80815EEDF38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BFC8-7C87-4BF3-9F2A-8EFB06E5D5FB}"/>
      </w:docPartPr>
      <w:docPartBody>
        <w:p w:rsidR="0087711F" w:rsidRDefault="00BF5B15" w:rsidP="00BF5B15">
          <w:pPr>
            <w:pStyle w:val="0F69342CE1DB41F1B80815EEDF38B81B"/>
          </w:pPr>
          <w:r>
            <w:t>DD</w:t>
          </w:r>
        </w:p>
      </w:docPartBody>
    </w:docPart>
    <w:docPart>
      <w:docPartPr>
        <w:name w:val="0AB938DB30734F0698F7B11428404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A11A5-370B-4DC4-B900-4B8697550C04}"/>
      </w:docPartPr>
      <w:docPartBody>
        <w:p w:rsidR="0087711F" w:rsidRDefault="00BF5B15" w:rsidP="00BF5B15">
          <w:pPr>
            <w:pStyle w:val="0AB938DB30734F0698F7B114284046C8"/>
          </w:pPr>
          <w:r>
            <w:t>YY</w:t>
          </w:r>
        </w:p>
      </w:docPartBody>
    </w:docPart>
    <w:docPart>
      <w:docPartPr>
        <w:name w:val="027FE1DF8802492199F4E665E35B1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B288-DE16-4548-A5D1-21AF9E3E1DCE}"/>
      </w:docPartPr>
      <w:docPartBody>
        <w:p w:rsidR="0087711F" w:rsidRDefault="00BF5B15" w:rsidP="00BF5B15">
          <w:pPr>
            <w:pStyle w:val="027FE1DF8802492199F4E665E35B115B"/>
          </w:pPr>
          <w:r w:rsidRPr="000462EF">
            <w:t>Name:</w:t>
          </w:r>
        </w:p>
      </w:docPartBody>
    </w:docPart>
    <w:docPart>
      <w:docPartPr>
        <w:name w:val="B87BB3718E6245C7A81CE4447FCAA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DC8B-984A-4F52-AFF8-EA25D14D6548}"/>
      </w:docPartPr>
      <w:docPartBody>
        <w:p w:rsidR="0087711F" w:rsidRDefault="00BF5B15" w:rsidP="00BF5B15">
          <w:pPr>
            <w:pStyle w:val="B87BB3718E6245C7A81CE4447FCAA695"/>
          </w:pPr>
          <w:r w:rsidRPr="00F04EAE">
            <w:t>First Name</w:t>
          </w:r>
        </w:p>
      </w:docPartBody>
    </w:docPart>
    <w:docPart>
      <w:docPartPr>
        <w:name w:val="174500F86F7D436D99775899DE3DF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4318-9963-4913-A53C-CC9ED210D708}"/>
      </w:docPartPr>
      <w:docPartBody>
        <w:p w:rsidR="0087711F" w:rsidRDefault="00BF5B15" w:rsidP="00BF5B15">
          <w:pPr>
            <w:pStyle w:val="174500F86F7D436D99775899DE3DF2BF"/>
          </w:pPr>
          <w:r w:rsidRPr="00F04EAE"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15"/>
    <w:rsid w:val="00791D0E"/>
    <w:rsid w:val="0087711F"/>
    <w:rsid w:val="00A12087"/>
    <w:rsid w:val="00BF5B15"/>
    <w:rsid w:val="00C05E00"/>
    <w:rsid w:val="00F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4473CE5290427BBDE1F290BB6A0945">
    <w:name w:val="FE4473CE5290427BBDE1F290BB6A0945"/>
  </w:style>
  <w:style w:type="paragraph" w:customStyle="1" w:styleId="1F4F4AC146B04687A1036145799AA786">
    <w:name w:val="1F4F4AC146B04687A1036145799AA786"/>
  </w:style>
  <w:style w:type="paragraph" w:customStyle="1" w:styleId="304BB854C103443BBF958C5262FB4B5F">
    <w:name w:val="304BB854C103443BBF958C5262FB4B5F"/>
  </w:style>
  <w:style w:type="paragraph" w:customStyle="1" w:styleId="6CFD91C0938F40D5A909463F0F81E3B3">
    <w:name w:val="6CFD91C0938F40D5A909463F0F81E3B3"/>
  </w:style>
  <w:style w:type="paragraph" w:customStyle="1" w:styleId="5D4826D248C649179351437EA85CB7C7">
    <w:name w:val="5D4826D248C649179351437EA85CB7C7"/>
  </w:style>
  <w:style w:type="paragraph" w:customStyle="1" w:styleId="55F8A3ACB4754DF8B64E2DD1FA650CF2">
    <w:name w:val="55F8A3ACB4754DF8B64E2DD1FA650CF2"/>
  </w:style>
  <w:style w:type="paragraph" w:customStyle="1" w:styleId="0CB5C5D4984745F586F7FE5868354142">
    <w:name w:val="0CB5C5D4984745F586F7FE5868354142"/>
  </w:style>
  <w:style w:type="paragraph" w:customStyle="1" w:styleId="EA7D99ACDB5C46FABBA68C232ED86CAA">
    <w:name w:val="EA7D99ACDB5C46FABBA68C232ED86CAA"/>
  </w:style>
  <w:style w:type="paragraph" w:customStyle="1" w:styleId="385A5A7E2A6D43E59D2BFCED37B53050">
    <w:name w:val="385A5A7E2A6D43E59D2BFCED37B53050"/>
  </w:style>
  <w:style w:type="paragraph" w:customStyle="1" w:styleId="69679ECE7238426D8DD9D0418B9A3084">
    <w:name w:val="69679ECE7238426D8DD9D0418B9A3084"/>
  </w:style>
  <w:style w:type="paragraph" w:customStyle="1" w:styleId="C2EB18F6FB29465EA78A7FA88BFE27BF">
    <w:name w:val="C2EB18F6FB29465EA78A7FA88BFE27BF"/>
  </w:style>
  <w:style w:type="paragraph" w:customStyle="1" w:styleId="3981DDE1393B4A5ABD8E24D5751A8311">
    <w:name w:val="3981DDE1393B4A5ABD8E24D5751A8311"/>
  </w:style>
  <w:style w:type="paragraph" w:customStyle="1" w:styleId="BFDB72C5355444949264AF4224ADFF85">
    <w:name w:val="BFDB72C5355444949264AF4224ADFF85"/>
  </w:style>
  <w:style w:type="paragraph" w:customStyle="1" w:styleId="F076D50220A248CBADCA2F71F05627E5">
    <w:name w:val="F076D50220A248CBADCA2F71F05627E5"/>
  </w:style>
  <w:style w:type="paragraph" w:customStyle="1" w:styleId="2E39A73A1DF64E6B8AFFD064342ECBE0">
    <w:name w:val="2E39A73A1DF64E6B8AFFD064342ECBE0"/>
  </w:style>
  <w:style w:type="paragraph" w:customStyle="1" w:styleId="16CDB06BFF224C90BBE9FC30E00E92FE">
    <w:name w:val="16CDB06BFF224C90BBE9FC30E00E92FE"/>
  </w:style>
  <w:style w:type="paragraph" w:customStyle="1" w:styleId="5FDFBDA2C2D54368904A19BAC5A14E53">
    <w:name w:val="5FDFBDA2C2D54368904A19BAC5A14E53"/>
  </w:style>
  <w:style w:type="paragraph" w:customStyle="1" w:styleId="0CABCB2E13474A43934ACDCDA6D4F49B">
    <w:name w:val="0CABCB2E13474A43934ACDCDA6D4F49B"/>
  </w:style>
  <w:style w:type="paragraph" w:customStyle="1" w:styleId="0E9F52DB08E849BB9826243EB9F8F0B3">
    <w:name w:val="0E9F52DB08E849BB9826243EB9F8F0B3"/>
  </w:style>
  <w:style w:type="paragraph" w:customStyle="1" w:styleId="AB3DACF227D1476395FD9335BD61A51B">
    <w:name w:val="AB3DACF227D1476395FD9335BD61A51B"/>
  </w:style>
  <w:style w:type="paragraph" w:customStyle="1" w:styleId="0463A5F0319842169BBF59D16C848459">
    <w:name w:val="0463A5F0319842169BBF59D16C848459"/>
  </w:style>
  <w:style w:type="paragraph" w:customStyle="1" w:styleId="0103A0C14CCE4A9FAF6FAC8939570B50">
    <w:name w:val="0103A0C14CCE4A9FAF6FAC8939570B50"/>
  </w:style>
  <w:style w:type="paragraph" w:customStyle="1" w:styleId="A1F880884F884CC1BB844FB51C0B58CE">
    <w:name w:val="A1F880884F884CC1BB844FB51C0B58CE"/>
  </w:style>
  <w:style w:type="paragraph" w:customStyle="1" w:styleId="89A89F487EAE43DCA3C2254B240984AA">
    <w:name w:val="89A89F487EAE43DCA3C2254B240984AA"/>
  </w:style>
  <w:style w:type="paragraph" w:customStyle="1" w:styleId="42AA6A5E6F68497FAFA4A920D2B653E8">
    <w:name w:val="42AA6A5E6F68497FAFA4A920D2B653E8"/>
  </w:style>
  <w:style w:type="paragraph" w:customStyle="1" w:styleId="2D3857241D30428898393DB503EE40CB">
    <w:name w:val="2D3857241D30428898393DB503EE40CB"/>
  </w:style>
  <w:style w:type="paragraph" w:customStyle="1" w:styleId="B5E7E2DCF4724E689B8E093B1704088A">
    <w:name w:val="B5E7E2DCF4724E689B8E093B1704088A"/>
  </w:style>
  <w:style w:type="paragraph" w:customStyle="1" w:styleId="3678397D1F0F41F598A47660C0A3D70F">
    <w:name w:val="3678397D1F0F41F598A47660C0A3D70F"/>
  </w:style>
  <w:style w:type="paragraph" w:customStyle="1" w:styleId="2674A21985394713828531673CE0AB45">
    <w:name w:val="2674A21985394713828531673CE0AB45"/>
  </w:style>
  <w:style w:type="paragraph" w:customStyle="1" w:styleId="DEBE1811A55B48E58D5F1573BEEF21C4">
    <w:name w:val="DEBE1811A55B48E58D5F1573BEEF21C4"/>
  </w:style>
  <w:style w:type="paragraph" w:customStyle="1" w:styleId="108BA6D880DD4CEE820B891D42106FF4">
    <w:name w:val="108BA6D880DD4CEE820B891D42106FF4"/>
  </w:style>
  <w:style w:type="paragraph" w:customStyle="1" w:styleId="CB766D01CB144F8083F9E229347EAB79">
    <w:name w:val="CB766D01CB144F8083F9E229347EAB79"/>
  </w:style>
  <w:style w:type="character" w:styleId="Strong">
    <w:name w:val="Strong"/>
    <w:basedOn w:val="DefaultParagraphFont"/>
    <w:uiPriority w:val="31"/>
    <w:rsid w:val="0087711F"/>
    <w:rPr>
      <w:b/>
      <w:bCs/>
    </w:rPr>
  </w:style>
  <w:style w:type="paragraph" w:customStyle="1" w:styleId="CFF0A7B4C04C4AD2A5DEA95A99E38AEE">
    <w:name w:val="CFF0A7B4C04C4AD2A5DEA95A99E38AEE"/>
  </w:style>
  <w:style w:type="paragraph" w:customStyle="1" w:styleId="2827A20D17EC40BF98DBD55E04A19E0D">
    <w:name w:val="2827A20D17EC40BF98DBD55E04A19E0D"/>
  </w:style>
  <w:style w:type="paragraph" w:customStyle="1" w:styleId="0AD2E46C826146518313F10FD7F2CD33">
    <w:name w:val="0AD2E46C826146518313F10FD7F2CD33"/>
  </w:style>
  <w:style w:type="paragraph" w:customStyle="1" w:styleId="9794BC9E1D21470092A8C1FF3D2738AA">
    <w:name w:val="9794BC9E1D21470092A8C1FF3D2738AA"/>
  </w:style>
  <w:style w:type="paragraph" w:customStyle="1" w:styleId="AE023180A7CC4072BC477A4B52B6705C">
    <w:name w:val="AE023180A7CC4072BC477A4B52B6705C"/>
  </w:style>
  <w:style w:type="paragraph" w:customStyle="1" w:styleId="071FF608082044C1B1C23331926F7774">
    <w:name w:val="071FF608082044C1B1C23331926F7774"/>
  </w:style>
  <w:style w:type="paragraph" w:customStyle="1" w:styleId="D50D1C5EE3BB4463BF3C6B85E2F3D2FA">
    <w:name w:val="D50D1C5EE3BB4463BF3C6B85E2F3D2FA"/>
  </w:style>
  <w:style w:type="paragraph" w:customStyle="1" w:styleId="17DBCD23C4C34FA5814B30CD4230D409">
    <w:name w:val="17DBCD23C4C34FA5814B30CD4230D409"/>
  </w:style>
  <w:style w:type="paragraph" w:customStyle="1" w:styleId="00A5578465384DF0B7B447CA202DEF98">
    <w:name w:val="00A5578465384DF0B7B447CA202DEF98"/>
  </w:style>
  <w:style w:type="paragraph" w:customStyle="1" w:styleId="7E26A77E9D2742DE90C6F1E0F30043AC">
    <w:name w:val="7E26A77E9D2742DE90C6F1E0F30043AC"/>
    <w:rsid w:val="00BF5B15"/>
  </w:style>
  <w:style w:type="paragraph" w:customStyle="1" w:styleId="334B821700204C479A8CD7F2C51A221E">
    <w:name w:val="334B821700204C479A8CD7F2C51A221E"/>
    <w:rsid w:val="00BF5B15"/>
  </w:style>
  <w:style w:type="paragraph" w:customStyle="1" w:styleId="7898A48ED8DD4FF2AD3A7DCAA8C583F7">
    <w:name w:val="7898A48ED8DD4FF2AD3A7DCAA8C583F7"/>
    <w:rsid w:val="00BF5B15"/>
  </w:style>
  <w:style w:type="paragraph" w:customStyle="1" w:styleId="87C4749F31C045AFA26EBC33E2C932BA">
    <w:name w:val="87C4749F31C045AFA26EBC33E2C932BA"/>
    <w:rsid w:val="00BF5B15"/>
  </w:style>
  <w:style w:type="paragraph" w:customStyle="1" w:styleId="E52B6C71C104459FBB57B190A6713350">
    <w:name w:val="E52B6C71C104459FBB57B190A6713350"/>
    <w:rsid w:val="00BF5B15"/>
  </w:style>
  <w:style w:type="paragraph" w:customStyle="1" w:styleId="2B487FF3A03B42C6BB2ECC73C6BCCA54">
    <w:name w:val="2B487FF3A03B42C6BB2ECC73C6BCCA54"/>
    <w:rsid w:val="00BF5B15"/>
  </w:style>
  <w:style w:type="paragraph" w:customStyle="1" w:styleId="5096CF2B159641FCB49246160C12FBAB">
    <w:name w:val="5096CF2B159641FCB49246160C12FBAB"/>
    <w:rsid w:val="00BF5B15"/>
  </w:style>
  <w:style w:type="paragraph" w:customStyle="1" w:styleId="10EAA8F99DBA494A9380ACD016636401">
    <w:name w:val="10EAA8F99DBA494A9380ACD016636401"/>
    <w:rsid w:val="00BF5B15"/>
  </w:style>
  <w:style w:type="paragraph" w:customStyle="1" w:styleId="DADA72D634CF45A69033FCF6C076953A">
    <w:name w:val="DADA72D634CF45A69033FCF6C076953A"/>
    <w:rsid w:val="00BF5B15"/>
  </w:style>
  <w:style w:type="paragraph" w:customStyle="1" w:styleId="E0C21D6E21CB405FB5E04144C0805495">
    <w:name w:val="E0C21D6E21CB405FB5E04144C0805495"/>
    <w:rsid w:val="00BF5B15"/>
  </w:style>
  <w:style w:type="paragraph" w:customStyle="1" w:styleId="E67014DCCE3947FC88A1D16A4DEC3C2C">
    <w:name w:val="E67014DCCE3947FC88A1D16A4DEC3C2C"/>
    <w:rsid w:val="00BF5B15"/>
  </w:style>
  <w:style w:type="paragraph" w:customStyle="1" w:styleId="DDA2E74404FD47B898679E10045C4D6C">
    <w:name w:val="DDA2E74404FD47B898679E10045C4D6C"/>
    <w:rsid w:val="00BF5B15"/>
  </w:style>
  <w:style w:type="paragraph" w:customStyle="1" w:styleId="7EF0065CF4F44D6BBCFAEFB3AAC991E9">
    <w:name w:val="7EF0065CF4F44D6BBCFAEFB3AAC991E9"/>
    <w:rsid w:val="00BF5B15"/>
  </w:style>
  <w:style w:type="paragraph" w:customStyle="1" w:styleId="586D5422112F43C78C675C3A0DD8FB1B">
    <w:name w:val="586D5422112F43C78C675C3A0DD8FB1B"/>
    <w:rsid w:val="00BF5B15"/>
  </w:style>
  <w:style w:type="paragraph" w:customStyle="1" w:styleId="77C7F9A5044F4C919551F1F8C3DBE46D">
    <w:name w:val="77C7F9A5044F4C919551F1F8C3DBE46D"/>
    <w:rsid w:val="00BF5B15"/>
  </w:style>
  <w:style w:type="paragraph" w:customStyle="1" w:styleId="A8D05A5307F24EC898C30279CB10F63D">
    <w:name w:val="A8D05A5307F24EC898C30279CB10F63D"/>
    <w:rsid w:val="00BF5B15"/>
  </w:style>
  <w:style w:type="paragraph" w:customStyle="1" w:styleId="DDBA1C65715B40B8BEE53A28A322F343">
    <w:name w:val="DDBA1C65715B40B8BEE53A28A322F343"/>
    <w:rsid w:val="00BF5B15"/>
  </w:style>
  <w:style w:type="paragraph" w:customStyle="1" w:styleId="A5739333351E45AB98E9A78C63551572">
    <w:name w:val="A5739333351E45AB98E9A78C63551572"/>
    <w:rsid w:val="00BF5B15"/>
  </w:style>
  <w:style w:type="paragraph" w:customStyle="1" w:styleId="EC7A0C941FF74869812F427B36803C5B">
    <w:name w:val="EC7A0C941FF74869812F427B36803C5B"/>
    <w:rsid w:val="00BF5B15"/>
  </w:style>
  <w:style w:type="paragraph" w:customStyle="1" w:styleId="FC182FC6636B40C4B6EC571C0F636452">
    <w:name w:val="FC182FC6636B40C4B6EC571C0F636452"/>
    <w:rsid w:val="00BF5B15"/>
  </w:style>
  <w:style w:type="paragraph" w:customStyle="1" w:styleId="FD7E9ADB776C4A35887CFB4A42D5B90F">
    <w:name w:val="FD7E9ADB776C4A35887CFB4A42D5B90F"/>
    <w:rsid w:val="00BF5B15"/>
  </w:style>
  <w:style w:type="paragraph" w:customStyle="1" w:styleId="AEA60B9CEE774FE886EEDFC24C8A0F55">
    <w:name w:val="AEA60B9CEE774FE886EEDFC24C8A0F55"/>
    <w:rsid w:val="00BF5B15"/>
  </w:style>
  <w:style w:type="paragraph" w:customStyle="1" w:styleId="E19700C42577471FB0D58BEB0644E3E7">
    <w:name w:val="E19700C42577471FB0D58BEB0644E3E7"/>
    <w:rsid w:val="00BF5B15"/>
  </w:style>
  <w:style w:type="paragraph" w:customStyle="1" w:styleId="7A0B905157454036865F2C2A223255F2">
    <w:name w:val="7A0B905157454036865F2C2A223255F2"/>
    <w:rsid w:val="00BF5B15"/>
  </w:style>
  <w:style w:type="paragraph" w:customStyle="1" w:styleId="32A8B675FCAE4DACB7E1FC4AC58A4B0E">
    <w:name w:val="32A8B675FCAE4DACB7E1FC4AC58A4B0E"/>
    <w:rsid w:val="00BF5B15"/>
  </w:style>
  <w:style w:type="paragraph" w:customStyle="1" w:styleId="8DFE887AE3DF4146998BBD6B8F8BDF7E">
    <w:name w:val="8DFE887AE3DF4146998BBD6B8F8BDF7E"/>
    <w:rsid w:val="00BF5B15"/>
  </w:style>
  <w:style w:type="paragraph" w:customStyle="1" w:styleId="496B73067F23453F81B65C99B071334A">
    <w:name w:val="496B73067F23453F81B65C99B071334A"/>
    <w:rsid w:val="00BF5B15"/>
  </w:style>
  <w:style w:type="paragraph" w:customStyle="1" w:styleId="3511769A95C9465D8F03865DE985C504">
    <w:name w:val="3511769A95C9465D8F03865DE985C504"/>
    <w:rsid w:val="00BF5B15"/>
  </w:style>
  <w:style w:type="paragraph" w:customStyle="1" w:styleId="AB50F3DC960F4DE8A4DCD86DE20FC943">
    <w:name w:val="AB50F3DC960F4DE8A4DCD86DE20FC943"/>
    <w:rsid w:val="00BF5B15"/>
  </w:style>
  <w:style w:type="paragraph" w:customStyle="1" w:styleId="AD37F8F4E5684948BE2CFE242AC9D561">
    <w:name w:val="AD37F8F4E5684948BE2CFE242AC9D561"/>
    <w:rsid w:val="00BF5B15"/>
  </w:style>
  <w:style w:type="paragraph" w:customStyle="1" w:styleId="0F69342CE1DB41F1B80815EEDF38B81B">
    <w:name w:val="0F69342CE1DB41F1B80815EEDF38B81B"/>
    <w:rsid w:val="00BF5B15"/>
  </w:style>
  <w:style w:type="paragraph" w:customStyle="1" w:styleId="0AB938DB30734F0698F7B114284046C8">
    <w:name w:val="0AB938DB30734F0698F7B114284046C8"/>
    <w:rsid w:val="00BF5B15"/>
  </w:style>
  <w:style w:type="paragraph" w:customStyle="1" w:styleId="B5C72AD042E8483492F54CE8D92E081D">
    <w:name w:val="B5C72AD042E8483492F54CE8D92E081D"/>
    <w:rsid w:val="00BF5B15"/>
  </w:style>
  <w:style w:type="paragraph" w:customStyle="1" w:styleId="74D48A29CDD344BDBCBAE5C063ECBB20">
    <w:name w:val="74D48A29CDD344BDBCBAE5C063ECBB20"/>
    <w:rsid w:val="00BF5B15"/>
  </w:style>
  <w:style w:type="paragraph" w:customStyle="1" w:styleId="F00CC29F90024674BE24354052B0D1A1">
    <w:name w:val="F00CC29F90024674BE24354052B0D1A1"/>
    <w:rsid w:val="00BF5B15"/>
  </w:style>
  <w:style w:type="paragraph" w:customStyle="1" w:styleId="B14667EBD682441DB6EB5A538D411CD6">
    <w:name w:val="B14667EBD682441DB6EB5A538D411CD6"/>
    <w:rsid w:val="00BF5B15"/>
  </w:style>
  <w:style w:type="paragraph" w:customStyle="1" w:styleId="4D888658EA5541FA9485799782748585">
    <w:name w:val="4D888658EA5541FA9485799782748585"/>
    <w:rsid w:val="00BF5B15"/>
  </w:style>
  <w:style w:type="paragraph" w:customStyle="1" w:styleId="925F9CDD135F4882917A03D530BE6D46">
    <w:name w:val="925F9CDD135F4882917A03D530BE6D46"/>
    <w:rsid w:val="00BF5B15"/>
  </w:style>
  <w:style w:type="paragraph" w:customStyle="1" w:styleId="ECB1DFA548EC49FBAF17ED869985CC50">
    <w:name w:val="ECB1DFA548EC49FBAF17ED869985CC50"/>
    <w:rsid w:val="00BF5B15"/>
  </w:style>
  <w:style w:type="paragraph" w:customStyle="1" w:styleId="C3D6CE24DE804D438CC5D313C9C6319C">
    <w:name w:val="C3D6CE24DE804D438CC5D313C9C6319C"/>
    <w:rsid w:val="00BF5B15"/>
  </w:style>
  <w:style w:type="paragraph" w:customStyle="1" w:styleId="F96DBB1DA1864A58A9D14DC0DB92DBA6">
    <w:name w:val="F96DBB1DA1864A58A9D14DC0DB92DBA6"/>
    <w:rsid w:val="00BF5B15"/>
  </w:style>
  <w:style w:type="paragraph" w:customStyle="1" w:styleId="FD1074170EC8495FB411ED4DC6C91E2D">
    <w:name w:val="FD1074170EC8495FB411ED4DC6C91E2D"/>
    <w:rsid w:val="00BF5B15"/>
  </w:style>
  <w:style w:type="paragraph" w:customStyle="1" w:styleId="C117963C90F94A9482800882739BA71F">
    <w:name w:val="C117963C90F94A9482800882739BA71F"/>
    <w:rsid w:val="00BF5B15"/>
  </w:style>
  <w:style w:type="paragraph" w:customStyle="1" w:styleId="A40CE0B11C804588AA0CBD814C6A3138">
    <w:name w:val="A40CE0B11C804588AA0CBD814C6A3138"/>
    <w:rsid w:val="00BF5B15"/>
  </w:style>
  <w:style w:type="paragraph" w:customStyle="1" w:styleId="E0083D27847D4F55AC65AA0A4F78BEC5">
    <w:name w:val="E0083D27847D4F55AC65AA0A4F78BEC5"/>
    <w:rsid w:val="00BF5B15"/>
  </w:style>
  <w:style w:type="paragraph" w:customStyle="1" w:styleId="245C48B8FA354A448593F2229049D5BB">
    <w:name w:val="245C48B8FA354A448593F2229049D5BB"/>
    <w:rsid w:val="00BF5B15"/>
  </w:style>
  <w:style w:type="paragraph" w:customStyle="1" w:styleId="4E86B87EFC2243589C3816AF2EDBA796">
    <w:name w:val="4E86B87EFC2243589C3816AF2EDBA796"/>
    <w:rsid w:val="00BF5B15"/>
  </w:style>
  <w:style w:type="paragraph" w:customStyle="1" w:styleId="9E19AA9D97684F8DBB06DF060AEEBB25">
    <w:name w:val="9E19AA9D97684F8DBB06DF060AEEBB25"/>
    <w:rsid w:val="00BF5B15"/>
  </w:style>
  <w:style w:type="paragraph" w:customStyle="1" w:styleId="5599503E04C04078B7CE1CF1840C2594">
    <w:name w:val="5599503E04C04078B7CE1CF1840C2594"/>
    <w:rsid w:val="00BF5B15"/>
  </w:style>
  <w:style w:type="paragraph" w:customStyle="1" w:styleId="495DC4E1B0414EB6B6C697A0110B3762">
    <w:name w:val="495DC4E1B0414EB6B6C697A0110B3762"/>
    <w:rsid w:val="00BF5B15"/>
  </w:style>
  <w:style w:type="paragraph" w:customStyle="1" w:styleId="24851B7B78F644E2A0F41C1EF00B2D1E">
    <w:name w:val="24851B7B78F644E2A0F41C1EF00B2D1E"/>
    <w:rsid w:val="00BF5B15"/>
  </w:style>
  <w:style w:type="paragraph" w:customStyle="1" w:styleId="D517921FD0B542F0A8E83D0106BBE6C0">
    <w:name w:val="D517921FD0B542F0A8E83D0106BBE6C0"/>
    <w:rsid w:val="00BF5B15"/>
  </w:style>
  <w:style w:type="paragraph" w:customStyle="1" w:styleId="DAFB12AAD07D41CAA21B49E349DBBDCD">
    <w:name w:val="DAFB12AAD07D41CAA21B49E349DBBDCD"/>
    <w:rsid w:val="00BF5B15"/>
  </w:style>
  <w:style w:type="paragraph" w:customStyle="1" w:styleId="06A41692DA994FACAA2AEFFC0DF670F5">
    <w:name w:val="06A41692DA994FACAA2AEFFC0DF670F5"/>
    <w:rsid w:val="00BF5B15"/>
  </w:style>
  <w:style w:type="paragraph" w:customStyle="1" w:styleId="31A2706B8FA74158A27763E986D509DB">
    <w:name w:val="31A2706B8FA74158A27763E986D509DB"/>
    <w:rsid w:val="00BF5B15"/>
  </w:style>
  <w:style w:type="paragraph" w:customStyle="1" w:styleId="97205488B6634552AC4E734214DB3098">
    <w:name w:val="97205488B6634552AC4E734214DB3098"/>
    <w:rsid w:val="00BF5B15"/>
  </w:style>
  <w:style w:type="paragraph" w:customStyle="1" w:styleId="1B9B6BA7909D42A386628C400C59F7F3">
    <w:name w:val="1B9B6BA7909D42A386628C400C59F7F3"/>
    <w:rsid w:val="00BF5B15"/>
  </w:style>
  <w:style w:type="paragraph" w:customStyle="1" w:styleId="7EE7B92D6BD042C3984D503F2E99CB9C">
    <w:name w:val="7EE7B92D6BD042C3984D503F2E99CB9C"/>
    <w:rsid w:val="00BF5B15"/>
  </w:style>
  <w:style w:type="paragraph" w:customStyle="1" w:styleId="BC570C67D3CC4A0C9A93AB1B43AB3B1A">
    <w:name w:val="BC570C67D3CC4A0C9A93AB1B43AB3B1A"/>
    <w:rsid w:val="00BF5B15"/>
  </w:style>
  <w:style w:type="paragraph" w:customStyle="1" w:styleId="E04AE4B3974749A8A780D0BF67AE5289">
    <w:name w:val="E04AE4B3974749A8A780D0BF67AE5289"/>
    <w:rsid w:val="00BF5B15"/>
  </w:style>
  <w:style w:type="paragraph" w:customStyle="1" w:styleId="08B9CEC32DFB4075BBBDCAC540FAEE83">
    <w:name w:val="08B9CEC32DFB4075BBBDCAC540FAEE83"/>
    <w:rsid w:val="00BF5B15"/>
  </w:style>
  <w:style w:type="paragraph" w:customStyle="1" w:styleId="727C80A0DBD44F26BC4B5BDEAC253422">
    <w:name w:val="727C80A0DBD44F26BC4B5BDEAC253422"/>
    <w:rsid w:val="00BF5B15"/>
  </w:style>
  <w:style w:type="paragraph" w:customStyle="1" w:styleId="7BC7B28FA39E4B3EB88A7A06C68C4169">
    <w:name w:val="7BC7B28FA39E4B3EB88A7A06C68C4169"/>
    <w:rsid w:val="00BF5B15"/>
  </w:style>
  <w:style w:type="paragraph" w:customStyle="1" w:styleId="7E1E6D4C0BB547D3AB3945DD8D1D5454">
    <w:name w:val="7E1E6D4C0BB547D3AB3945DD8D1D5454"/>
    <w:rsid w:val="00BF5B15"/>
  </w:style>
  <w:style w:type="paragraph" w:customStyle="1" w:styleId="5BF4C24AB4D245FB849CEF543F787A3B">
    <w:name w:val="5BF4C24AB4D245FB849CEF543F787A3B"/>
    <w:rsid w:val="00BF5B15"/>
  </w:style>
  <w:style w:type="paragraph" w:customStyle="1" w:styleId="C2C4D0A6385E437984A76A6258CCB77F">
    <w:name w:val="C2C4D0A6385E437984A76A6258CCB77F"/>
    <w:rsid w:val="00BF5B15"/>
  </w:style>
  <w:style w:type="paragraph" w:customStyle="1" w:styleId="E0C2824CCAE648CDA497E149DD1A2084">
    <w:name w:val="E0C2824CCAE648CDA497E149DD1A2084"/>
    <w:rsid w:val="00BF5B15"/>
  </w:style>
  <w:style w:type="paragraph" w:customStyle="1" w:styleId="B89FB5835E5B4A51AB06211DA2B273AF">
    <w:name w:val="B89FB5835E5B4A51AB06211DA2B273AF"/>
    <w:rsid w:val="00BF5B15"/>
  </w:style>
  <w:style w:type="paragraph" w:customStyle="1" w:styleId="22C817C642EA416691BF519EE7E106A5">
    <w:name w:val="22C817C642EA416691BF519EE7E106A5"/>
    <w:rsid w:val="00BF5B15"/>
  </w:style>
  <w:style w:type="paragraph" w:customStyle="1" w:styleId="59F44B28455D4E768DF8BF0D81DC4765">
    <w:name w:val="59F44B28455D4E768DF8BF0D81DC4765"/>
    <w:rsid w:val="00BF5B15"/>
  </w:style>
  <w:style w:type="paragraph" w:customStyle="1" w:styleId="CA469EF77F6C47C8A682F5FA81466A93">
    <w:name w:val="CA469EF77F6C47C8A682F5FA81466A93"/>
    <w:rsid w:val="00BF5B15"/>
  </w:style>
  <w:style w:type="paragraph" w:customStyle="1" w:styleId="F16FF805924F4C4AA788BE60AEF16BF9">
    <w:name w:val="F16FF805924F4C4AA788BE60AEF16BF9"/>
    <w:rsid w:val="00BF5B15"/>
  </w:style>
  <w:style w:type="paragraph" w:customStyle="1" w:styleId="ADA21ACF8F53407BA777028CECB22D88">
    <w:name w:val="ADA21ACF8F53407BA777028CECB22D88"/>
    <w:rsid w:val="00BF5B15"/>
  </w:style>
  <w:style w:type="paragraph" w:customStyle="1" w:styleId="13FAF99D16234FBA8C9C137BA05A1D20">
    <w:name w:val="13FAF99D16234FBA8C9C137BA05A1D20"/>
    <w:rsid w:val="00BF5B15"/>
  </w:style>
  <w:style w:type="paragraph" w:customStyle="1" w:styleId="A946279DCBDB4CD4A95C889B667E244E">
    <w:name w:val="A946279DCBDB4CD4A95C889B667E244E"/>
    <w:rsid w:val="00BF5B15"/>
  </w:style>
  <w:style w:type="paragraph" w:customStyle="1" w:styleId="7C625246AFD84633ADAF511DFE74CCCE">
    <w:name w:val="7C625246AFD84633ADAF511DFE74CCCE"/>
    <w:rsid w:val="00BF5B15"/>
  </w:style>
  <w:style w:type="paragraph" w:customStyle="1" w:styleId="2AFC05EF0E7047C7AF410C6FA8E652C7">
    <w:name w:val="2AFC05EF0E7047C7AF410C6FA8E652C7"/>
    <w:rsid w:val="00BF5B15"/>
  </w:style>
  <w:style w:type="paragraph" w:customStyle="1" w:styleId="30A87E0D7D17458892BE10C429ECE42E">
    <w:name w:val="30A87E0D7D17458892BE10C429ECE42E"/>
    <w:rsid w:val="00BF5B15"/>
  </w:style>
  <w:style w:type="paragraph" w:customStyle="1" w:styleId="423F1524BA02406495F4F097B3E468FB">
    <w:name w:val="423F1524BA02406495F4F097B3E468FB"/>
    <w:rsid w:val="00BF5B15"/>
  </w:style>
  <w:style w:type="paragraph" w:customStyle="1" w:styleId="4CC1FABEDEE74003B3474BECFE7FCC4C">
    <w:name w:val="4CC1FABEDEE74003B3474BECFE7FCC4C"/>
    <w:rsid w:val="00BF5B15"/>
  </w:style>
  <w:style w:type="paragraph" w:customStyle="1" w:styleId="D12FE74D5FDC4A2586C876AD6929DA0D">
    <w:name w:val="D12FE74D5FDC4A2586C876AD6929DA0D"/>
    <w:rsid w:val="00BF5B15"/>
  </w:style>
  <w:style w:type="paragraph" w:customStyle="1" w:styleId="20E761DED221408BBFBA2AEE8B3F87BD">
    <w:name w:val="20E761DED221408BBFBA2AEE8B3F87BD"/>
    <w:rsid w:val="00BF5B15"/>
  </w:style>
  <w:style w:type="paragraph" w:customStyle="1" w:styleId="007E9D84B2604571B5DFECADA8845159">
    <w:name w:val="007E9D84B2604571B5DFECADA8845159"/>
    <w:rsid w:val="00BF5B15"/>
  </w:style>
  <w:style w:type="paragraph" w:customStyle="1" w:styleId="EAF23E57E2C14EB3B390E33CA9534CDD">
    <w:name w:val="EAF23E57E2C14EB3B390E33CA9534CDD"/>
    <w:rsid w:val="00BF5B15"/>
  </w:style>
  <w:style w:type="paragraph" w:customStyle="1" w:styleId="029493203CCD44AB864AFCC1EAC725CC">
    <w:name w:val="029493203CCD44AB864AFCC1EAC725CC"/>
    <w:rsid w:val="00BF5B15"/>
  </w:style>
  <w:style w:type="paragraph" w:customStyle="1" w:styleId="A3EE9144986E4E74AA72042351D1B830">
    <w:name w:val="A3EE9144986E4E74AA72042351D1B830"/>
    <w:rsid w:val="00BF5B15"/>
  </w:style>
  <w:style w:type="paragraph" w:customStyle="1" w:styleId="416D0E395E7B4B1BBB72CC14AD5A3069">
    <w:name w:val="416D0E395E7B4B1BBB72CC14AD5A3069"/>
    <w:rsid w:val="00BF5B15"/>
  </w:style>
  <w:style w:type="paragraph" w:customStyle="1" w:styleId="73957E217B174458AF71BE56E42C87EF">
    <w:name w:val="73957E217B174458AF71BE56E42C87EF"/>
    <w:rsid w:val="00BF5B15"/>
  </w:style>
  <w:style w:type="paragraph" w:customStyle="1" w:styleId="B1580B8CC00F493AAB0578D5AFD52601">
    <w:name w:val="B1580B8CC00F493AAB0578D5AFD52601"/>
    <w:rsid w:val="00BF5B15"/>
  </w:style>
  <w:style w:type="paragraph" w:customStyle="1" w:styleId="08C541BBF73A49ADB1D6F51CC18913C8">
    <w:name w:val="08C541BBF73A49ADB1D6F51CC18913C8"/>
    <w:rsid w:val="00BF5B15"/>
  </w:style>
  <w:style w:type="paragraph" w:customStyle="1" w:styleId="16E05C3F5B804514BFE019F622169170">
    <w:name w:val="16E05C3F5B804514BFE019F622169170"/>
    <w:rsid w:val="00BF5B15"/>
  </w:style>
  <w:style w:type="paragraph" w:customStyle="1" w:styleId="0F4E8682A1DD433DA548758B9CCFFAE7">
    <w:name w:val="0F4E8682A1DD433DA548758B9CCFFAE7"/>
    <w:rsid w:val="00BF5B15"/>
  </w:style>
  <w:style w:type="paragraph" w:customStyle="1" w:styleId="954773483D1C43FD943275D7F36CFC0A">
    <w:name w:val="954773483D1C43FD943275D7F36CFC0A"/>
    <w:rsid w:val="00BF5B15"/>
  </w:style>
  <w:style w:type="paragraph" w:customStyle="1" w:styleId="6ED0948A4EC3415FA5F578ADD911E302">
    <w:name w:val="6ED0948A4EC3415FA5F578ADD911E302"/>
    <w:rsid w:val="00BF5B15"/>
  </w:style>
  <w:style w:type="paragraph" w:customStyle="1" w:styleId="54DD8AEA8E4143D7972B6FBBE3937BA2">
    <w:name w:val="54DD8AEA8E4143D7972B6FBBE3937BA2"/>
    <w:rsid w:val="00BF5B15"/>
  </w:style>
  <w:style w:type="paragraph" w:customStyle="1" w:styleId="4EB07117CEB84316968CF04A07BBD446">
    <w:name w:val="4EB07117CEB84316968CF04A07BBD446"/>
    <w:rsid w:val="00BF5B15"/>
  </w:style>
  <w:style w:type="paragraph" w:customStyle="1" w:styleId="B2FDA72077624CC0A58C76AA170BD9D5">
    <w:name w:val="B2FDA72077624CC0A58C76AA170BD9D5"/>
    <w:rsid w:val="00BF5B15"/>
  </w:style>
  <w:style w:type="paragraph" w:customStyle="1" w:styleId="EA184CE01F89456CB13F3562C63A5F53">
    <w:name w:val="EA184CE01F89456CB13F3562C63A5F53"/>
    <w:rsid w:val="00BF5B15"/>
  </w:style>
  <w:style w:type="paragraph" w:customStyle="1" w:styleId="56383E08405E4409A3D29D0EC7535B67">
    <w:name w:val="56383E08405E4409A3D29D0EC7535B67"/>
    <w:rsid w:val="00BF5B15"/>
  </w:style>
  <w:style w:type="paragraph" w:customStyle="1" w:styleId="33FC284026824896845E311EC24399DA">
    <w:name w:val="33FC284026824896845E311EC24399DA"/>
    <w:rsid w:val="00BF5B15"/>
  </w:style>
  <w:style w:type="paragraph" w:customStyle="1" w:styleId="4D6BD729866643C887ABEA55D8B9EDDD">
    <w:name w:val="4D6BD729866643C887ABEA55D8B9EDDD"/>
    <w:rsid w:val="00BF5B15"/>
  </w:style>
  <w:style w:type="paragraph" w:customStyle="1" w:styleId="74718EB3DBF0408480DCA5E8FF505A95">
    <w:name w:val="74718EB3DBF0408480DCA5E8FF505A95"/>
    <w:rsid w:val="00BF5B15"/>
  </w:style>
  <w:style w:type="paragraph" w:customStyle="1" w:styleId="CE7E93455F4148DD858A4DE364E691CB">
    <w:name w:val="CE7E93455F4148DD858A4DE364E691CB"/>
    <w:rsid w:val="00BF5B15"/>
  </w:style>
  <w:style w:type="paragraph" w:customStyle="1" w:styleId="4D6EE44366054C279FB70F011C98E49E">
    <w:name w:val="4D6EE44366054C279FB70F011C98E49E"/>
    <w:rsid w:val="00BF5B15"/>
  </w:style>
  <w:style w:type="paragraph" w:customStyle="1" w:styleId="2D29D6021EC941069F592C0743321955">
    <w:name w:val="2D29D6021EC941069F592C0743321955"/>
    <w:rsid w:val="00BF5B15"/>
  </w:style>
  <w:style w:type="paragraph" w:customStyle="1" w:styleId="A862B2ABCDCE4349B76042AB17F9C878">
    <w:name w:val="A862B2ABCDCE4349B76042AB17F9C878"/>
    <w:rsid w:val="00BF5B15"/>
  </w:style>
  <w:style w:type="paragraph" w:customStyle="1" w:styleId="238EDCC3175D4B0891D851730A3F552D">
    <w:name w:val="238EDCC3175D4B0891D851730A3F552D"/>
    <w:rsid w:val="00BF5B15"/>
  </w:style>
  <w:style w:type="paragraph" w:customStyle="1" w:styleId="35822C5FB5124863A6D06B4481A1DE62">
    <w:name w:val="35822C5FB5124863A6D06B4481A1DE62"/>
    <w:rsid w:val="00BF5B15"/>
  </w:style>
  <w:style w:type="paragraph" w:customStyle="1" w:styleId="919A9BE022D64A369D9A1336B977540B">
    <w:name w:val="919A9BE022D64A369D9A1336B977540B"/>
    <w:rsid w:val="00BF5B15"/>
  </w:style>
  <w:style w:type="paragraph" w:customStyle="1" w:styleId="8EFA3683A2B14ADF994DE32B6B03B7D2">
    <w:name w:val="8EFA3683A2B14ADF994DE32B6B03B7D2"/>
    <w:rsid w:val="00BF5B15"/>
  </w:style>
  <w:style w:type="paragraph" w:customStyle="1" w:styleId="9B9D66F752EC4024BD43AF00530BBEE6">
    <w:name w:val="9B9D66F752EC4024BD43AF00530BBEE6"/>
    <w:rsid w:val="00BF5B15"/>
  </w:style>
  <w:style w:type="paragraph" w:customStyle="1" w:styleId="999646D4D3DB476F9D33514BAE213F70">
    <w:name w:val="999646D4D3DB476F9D33514BAE213F70"/>
    <w:rsid w:val="00BF5B15"/>
  </w:style>
  <w:style w:type="paragraph" w:customStyle="1" w:styleId="C71AF0F6FFDF4D0391C2498906B42A08">
    <w:name w:val="C71AF0F6FFDF4D0391C2498906B42A08"/>
    <w:rsid w:val="00BF5B15"/>
  </w:style>
  <w:style w:type="paragraph" w:customStyle="1" w:styleId="8CF2A22A72E04363B2593E43E611F170">
    <w:name w:val="8CF2A22A72E04363B2593E43E611F170"/>
    <w:rsid w:val="00BF5B15"/>
  </w:style>
  <w:style w:type="paragraph" w:customStyle="1" w:styleId="40764BF63EA5474595571CB5F3E96C59">
    <w:name w:val="40764BF63EA5474595571CB5F3E96C59"/>
    <w:rsid w:val="00BF5B15"/>
  </w:style>
  <w:style w:type="paragraph" w:customStyle="1" w:styleId="D161B85A270B4052BE80B6814518670D">
    <w:name w:val="D161B85A270B4052BE80B6814518670D"/>
    <w:rsid w:val="00BF5B15"/>
  </w:style>
  <w:style w:type="paragraph" w:customStyle="1" w:styleId="BFC4BEF315FA4EB3997AFA2139217266">
    <w:name w:val="BFC4BEF315FA4EB3997AFA2139217266"/>
    <w:rsid w:val="00BF5B15"/>
  </w:style>
  <w:style w:type="paragraph" w:customStyle="1" w:styleId="1E50C9439BF44D2493A26D3F0586E2E7">
    <w:name w:val="1E50C9439BF44D2493A26D3F0586E2E7"/>
    <w:rsid w:val="00BF5B15"/>
  </w:style>
  <w:style w:type="paragraph" w:customStyle="1" w:styleId="04E51609268746A9B0889732ABE11DA7">
    <w:name w:val="04E51609268746A9B0889732ABE11DA7"/>
    <w:rsid w:val="00BF5B15"/>
  </w:style>
  <w:style w:type="paragraph" w:customStyle="1" w:styleId="3E9545A556ED43B194A00E34DA488E34">
    <w:name w:val="3E9545A556ED43B194A00E34DA488E34"/>
    <w:rsid w:val="00BF5B15"/>
  </w:style>
  <w:style w:type="paragraph" w:customStyle="1" w:styleId="7B5553EE07D24A7A8D301F050AC7572E">
    <w:name w:val="7B5553EE07D24A7A8D301F050AC7572E"/>
    <w:rsid w:val="00BF5B15"/>
  </w:style>
  <w:style w:type="paragraph" w:customStyle="1" w:styleId="A840AFB37D0F4B09B519FBA3349D22DA">
    <w:name w:val="A840AFB37D0F4B09B519FBA3349D22DA"/>
    <w:rsid w:val="00BF5B15"/>
  </w:style>
  <w:style w:type="paragraph" w:customStyle="1" w:styleId="25CE7864F41740C48C754550EE44D533">
    <w:name w:val="25CE7864F41740C48C754550EE44D533"/>
    <w:rsid w:val="00BF5B15"/>
  </w:style>
  <w:style w:type="paragraph" w:customStyle="1" w:styleId="AE8464EAC4634A0A90B8F38D7FBD4D4F">
    <w:name w:val="AE8464EAC4634A0A90B8F38D7FBD4D4F"/>
    <w:rsid w:val="00BF5B15"/>
  </w:style>
  <w:style w:type="paragraph" w:customStyle="1" w:styleId="405B66CBB77A43D6BDFA89E6718ABE8D">
    <w:name w:val="405B66CBB77A43D6BDFA89E6718ABE8D"/>
    <w:rsid w:val="00BF5B15"/>
  </w:style>
  <w:style w:type="paragraph" w:customStyle="1" w:styleId="8E25CD12A6C84A6EB4191485A2769C36">
    <w:name w:val="8E25CD12A6C84A6EB4191485A2769C36"/>
    <w:rsid w:val="00BF5B15"/>
  </w:style>
  <w:style w:type="paragraph" w:customStyle="1" w:styleId="C75FB613204349D6A3E16BB4A946CC14">
    <w:name w:val="C75FB613204349D6A3E16BB4A946CC14"/>
    <w:rsid w:val="00BF5B15"/>
  </w:style>
  <w:style w:type="paragraph" w:customStyle="1" w:styleId="C140C0C13CEA4FAAB0731CB34AB8CE40">
    <w:name w:val="C140C0C13CEA4FAAB0731CB34AB8CE40"/>
    <w:rsid w:val="00BF5B15"/>
  </w:style>
  <w:style w:type="paragraph" w:customStyle="1" w:styleId="A221FBA8F4794C3C8FE3237972528FDC">
    <w:name w:val="A221FBA8F4794C3C8FE3237972528FDC"/>
    <w:rsid w:val="00BF5B15"/>
  </w:style>
  <w:style w:type="paragraph" w:customStyle="1" w:styleId="253CD4EB05A3453B9C95D08CBEF0F876">
    <w:name w:val="253CD4EB05A3453B9C95D08CBEF0F876"/>
    <w:rsid w:val="00BF5B15"/>
  </w:style>
  <w:style w:type="paragraph" w:customStyle="1" w:styleId="704DD2A715C646A692E27ACE605AD42C">
    <w:name w:val="704DD2A715C646A692E27ACE605AD42C"/>
    <w:rsid w:val="00BF5B15"/>
  </w:style>
  <w:style w:type="paragraph" w:customStyle="1" w:styleId="1EB13763285D4DC1A3E226B4AD560F36">
    <w:name w:val="1EB13763285D4DC1A3E226B4AD560F36"/>
    <w:rsid w:val="00BF5B15"/>
  </w:style>
  <w:style w:type="paragraph" w:customStyle="1" w:styleId="F679099DBF6F4B34948A75679C0A3E6A">
    <w:name w:val="F679099DBF6F4B34948A75679C0A3E6A"/>
    <w:rsid w:val="00BF5B15"/>
  </w:style>
  <w:style w:type="paragraph" w:customStyle="1" w:styleId="33980624B5D041D582C00A37B9E6F527">
    <w:name w:val="33980624B5D041D582C00A37B9E6F527"/>
    <w:rsid w:val="00BF5B15"/>
  </w:style>
  <w:style w:type="paragraph" w:customStyle="1" w:styleId="7E5AC5436A6F42069A2B88BE7C422595">
    <w:name w:val="7E5AC5436A6F42069A2B88BE7C422595"/>
    <w:rsid w:val="00BF5B15"/>
  </w:style>
  <w:style w:type="paragraph" w:customStyle="1" w:styleId="43585197AB5744A9AEC74E8A79E61CA2">
    <w:name w:val="43585197AB5744A9AEC74E8A79E61CA2"/>
    <w:rsid w:val="00BF5B15"/>
  </w:style>
  <w:style w:type="paragraph" w:customStyle="1" w:styleId="1528EF8BD4134EA48311793AE2217900">
    <w:name w:val="1528EF8BD4134EA48311793AE2217900"/>
    <w:rsid w:val="00BF5B15"/>
  </w:style>
  <w:style w:type="paragraph" w:customStyle="1" w:styleId="3A87615FE1EB46BAA9400566721EC0D4">
    <w:name w:val="3A87615FE1EB46BAA9400566721EC0D4"/>
    <w:rsid w:val="00BF5B15"/>
  </w:style>
  <w:style w:type="paragraph" w:customStyle="1" w:styleId="B56B4003392C45F8A81ECCA8A6AE10FB">
    <w:name w:val="B56B4003392C45F8A81ECCA8A6AE10FB"/>
    <w:rsid w:val="00BF5B15"/>
  </w:style>
  <w:style w:type="paragraph" w:customStyle="1" w:styleId="01048A3E07324715BCC47A0335F8E3C8">
    <w:name w:val="01048A3E07324715BCC47A0335F8E3C8"/>
    <w:rsid w:val="00BF5B15"/>
  </w:style>
  <w:style w:type="paragraph" w:customStyle="1" w:styleId="3C62F86D70504506B685DD8FC2D445D1">
    <w:name w:val="3C62F86D70504506B685DD8FC2D445D1"/>
    <w:rsid w:val="00BF5B15"/>
  </w:style>
  <w:style w:type="paragraph" w:customStyle="1" w:styleId="BFB80BEF772F40209046D7E6EF21ACC4">
    <w:name w:val="BFB80BEF772F40209046D7E6EF21ACC4"/>
    <w:rsid w:val="00BF5B15"/>
  </w:style>
  <w:style w:type="paragraph" w:customStyle="1" w:styleId="D58DDDE456CD448CA43B3FCEF01C7226">
    <w:name w:val="D58DDDE456CD448CA43B3FCEF01C7226"/>
    <w:rsid w:val="00BF5B15"/>
  </w:style>
  <w:style w:type="paragraph" w:customStyle="1" w:styleId="05222353B78D48028B1BAB6757EBB38F">
    <w:name w:val="05222353B78D48028B1BAB6757EBB38F"/>
    <w:rsid w:val="00BF5B15"/>
  </w:style>
  <w:style w:type="paragraph" w:customStyle="1" w:styleId="6AF71E9E35084FFBBA3C841242CA4E02">
    <w:name w:val="6AF71E9E35084FFBBA3C841242CA4E02"/>
    <w:rsid w:val="00BF5B15"/>
  </w:style>
  <w:style w:type="paragraph" w:customStyle="1" w:styleId="702F7945EF384E69B47D1576AC22B09A">
    <w:name w:val="702F7945EF384E69B47D1576AC22B09A"/>
    <w:rsid w:val="00BF5B15"/>
  </w:style>
  <w:style w:type="paragraph" w:customStyle="1" w:styleId="10C2BDAFBA644E4D9FF7DA822BF99A3A">
    <w:name w:val="10C2BDAFBA644E4D9FF7DA822BF99A3A"/>
    <w:rsid w:val="00BF5B15"/>
  </w:style>
  <w:style w:type="paragraph" w:customStyle="1" w:styleId="148729A854044C7DB8003E15D907A165">
    <w:name w:val="148729A854044C7DB8003E15D907A165"/>
    <w:rsid w:val="00BF5B15"/>
  </w:style>
  <w:style w:type="paragraph" w:customStyle="1" w:styleId="36A14D1597E54E2492DF27460B1E8CBE">
    <w:name w:val="36A14D1597E54E2492DF27460B1E8CBE"/>
    <w:rsid w:val="00BF5B15"/>
  </w:style>
  <w:style w:type="paragraph" w:customStyle="1" w:styleId="4A54DDAE86834A0EB0078966B3D2BA03">
    <w:name w:val="4A54DDAE86834A0EB0078966B3D2BA03"/>
    <w:rsid w:val="00BF5B15"/>
  </w:style>
  <w:style w:type="paragraph" w:customStyle="1" w:styleId="027FE1DF8802492199F4E665E35B115B">
    <w:name w:val="027FE1DF8802492199F4E665E35B115B"/>
    <w:rsid w:val="00BF5B15"/>
  </w:style>
  <w:style w:type="paragraph" w:customStyle="1" w:styleId="B87BB3718E6245C7A81CE4447FCAA695">
    <w:name w:val="B87BB3718E6245C7A81CE4447FCAA695"/>
    <w:rsid w:val="00BF5B15"/>
  </w:style>
  <w:style w:type="paragraph" w:customStyle="1" w:styleId="BF25722D6A7E48AAB93115E0EEB6B85E">
    <w:name w:val="BF25722D6A7E48AAB93115E0EEB6B85E"/>
    <w:rsid w:val="00BF5B15"/>
  </w:style>
  <w:style w:type="paragraph" w:customStyle="1" w:styleId="E7431ECC4A414185908ED60FFCF2D2B5">
    <w:name w:val="E7431ECC4A414185908ED60FFCF2D2B5"/>
    <w:rsid w:val="00BF5B15"/>
  </w:style>
  <w:style w:type="paragraph" w:customStyle="1" w:styleId="57D02DE875F1473D8B819CD5E2FEEEC6">
    <w:name w:val="57D02DE875F1473D8B819CD5E2FEEEC6"/>
    <w:rsid w:val="00BF5B15"/>
  </w:style>
  <w:style w:type="paragraph" w:customStyle="1" w:styleId="C19A10EF89DD44BF806D6CC430DB50CB">
    <w:name w:val="C19A10EF89DD44BF806D6CC430DB50CB"/>
    <w:rsid w:val="00BF5B15"/>
  </w:style>
  <w:style w:type="paragraph" w:customStyle="1" w:styleId="24C3274E92594F679B4F5C7BA38D26A7">
    <w:name w:val="24C3274E92594F679B4F5C7BA38D26A7"/>
    <w:rsid w:val="00BF5B15"/>
  </w:style>
  <w:style w:type="paragraph" w:customStyle="1" w:styleId="1DB5C448C00C4D6A8B8E8E7A9CECD288">
    <w:name w:val="1DB5C448C00C4D6A8B8E8E7A9CECD288"/>
    <w:rsid w:val="00BF5B15"/>
  </w:style>
  <w:style w:type="paragraph" w:customStyle="1" w:styleId="A610A83D1D1A40C6B27662971451503E">
    <w:name w:val="A610A83D1D1A40C6B27662971451503E"/>
    <w:rsid w:val="00BF5B15"/>
  </w:style>
  <w:style w:type="paragraph" w:customStyle="1" w:styleId="174500F86F7D436D99775899DE3DF2BF">
    <w:name w:val="174500F86F7D436D99775899DE3DF2BF"/>
    <w:rsid w:val="00BF5B15"/>
  </w:style>
  <w:style w:type="paragraph" w:customStyle="1" w:styleId="06E32638255C4105B30C54E9467475D1">
    <w:name w:val="06E32638255C4105B30C54E9467475D1"/>
    <w:rsid w:val="0087711F"/>
  </w:style>
  <w:style w:type="paragraph" w:customStyle="1" w:styleId="CF35348ABDF8459F84E15483713C2319">
    <w:name w:val="CF35348ABDF8459F84E15483713C2319"/>
    <w:rsid w:val="0087711F"/>
  </w:style>
  <w:style w:type="paragraph" w:customStyle="1" w:styleId="A8EFB16F263043DBA2BFAC7CF1C47559">
    <w:name w:val="A8EFB16F263043DBA2BFAC7CF1C47559"/>
    <w:rsid w:val="0087711F"/>
  </w:style>
  <w:style w:type="paragraph" w:customStyle="1" w:styleId="1FE8BD8542874D248408EBAAAAA7F13F">
    <w:name w:val="1FE8BD8542874D248408EBAAAAA7F13F"/>
    <w:rsid w:val="0087711F"/>
  </w:style>
  <w:style w:type="paragraph" w:customStyle="1" w:styleId="D8D8F315DFD0426D84C5E108BAE5E717">
    <w:name w:val="D8D8F315DFD0426D84C5E108BAE5E717"/>
    <w:rsid w:val="0087711F"/>
  </w:style>
  <w:style w:type="paragraph" w:customStyle="1" w:styleId="167A1D9A4B904D518938ACAAE5417D1C">
    <w:name w:val="167A1D9A4B904D518938ACAAE5417D1C"/>
    <w:rsid w:val="0087711F"/>
  </w:style>
  <w:style w:type="paragraph" w:customStyle="1" w:styleId="8DDD107DFF7D494A9BE0B0032CECBEDF">
    <w:name w:val="8DDD107DFF7D494A9BE0B0032CECBEDF"/>
    <w:rsid w:val="0087711F"/>
  </w:style>
  <w:style w:type="paragraph" w:customStyle="1" w:styleId="82F558513E2D4E0AB36E935A47C2569E">
    <w:name w:val="82F558513E2D4E0AB36E935A47C2569E"/>
    <w:rsid w:val="0087711F"/>
  </w:style>
  <w:style w:type="paragraph" w:customStyle="1" w:styleId="5FF762C8C1C342A7B52C150E144763C6">
    <w:name w:val="5FF762C8C1C342A7B52C150E144763C6"/>
    <w:rsid w:val="0087711F"/>
  </w:style>
  <w:style w:type="paragraph" w:customStyle="1" w:styleId="70FACC55B482447283B4043013B53007">
    <w:name w:val="70FACC55B482447283B4043013B53007"/>
    <w:rsid w:val="0087711F"/>
  </w:style>
  <w:style w:type="paragraph" w:customStyle="1" w:styleId="D140E5B0DBC24507A6506EA9A4946983">
    <w:name w:val="D140E5B0DBC24507A6506EA9A4946983"/>
    <w:rsid w:val="0087711F"/>
  </w:style>
  <w:style w:type="paragraph" w:customStyle="1" w:styleId="A17EB415E21C4BD3807FEF3511170905">
    <w:name w:val="A17EB415E21C4BD3807FEF3511170905"/>
    <w:rsid w:val="0087711F"/>
  </w:style>
  <w:style w:type="paragraph" w:customStyle="1" w:styleId="46178F72E8684D63AE06D2ECEE66933F">
    <w:name w:val="46178F72E8684D63AE06D2ECEE66933F"/>
    <w:rsid w:val="0087711F"/>
  </w:style>
  <w:style w:type="paragraph" w:customStyle="1" w:styleId="F8D03B8F707048E9BE088149614B95AB">
    <w:name w:val="F8D03B8F707048E9BE088149614B95AB"/>
    <w:rsid w:val="0087711F"/>
  </w:style>
  <w:style w:type="paragraph" w:customStyle="1" w:styleId="9C2B6BFBD0B148E58EC6545969AC6CA2">
    <w:name w:val="9C2B6BFBD0B148E58EC6545969AC6CA2"/>
    <w:rsid w:val="0087711F"/>
  </w:style>
  <w:style w:type="paragraph" w:customStyle="1" w:styleId="359CCEBA273C4D08B29B23614A192BDC">
    <w:name w:val="359CCEBA273C4D08B29B23614A192BDC"/>
    <w:rsid w:val="0087711F"/>
  </w:style>
  <w:style w:type="paragraph" w:customStyle="1" w:styleId="3C306B5E5464422A8773740716BE67AA">
    <w:name w:val="3C306B5E5464422A8773740716BE67AA"/>
    <w:rsid w:val="0087711F"/>
  </w:style>
  <w:style w:type="paragraph" w:customStyle="1" w:styleId="67F2152310BF40D08758759ABCCDDBDA">
    <w:name w:val="67F2152310BF40D08758759ABCCDDBDA"/>
    <w:rsid w:val="0087711F"/>
  </w:style>
  <w:style w:type="paragraph" w:customStyle="1" w:styleId="2974D7E90D51482C916C08B18135D2ED">
    <w:name w:val="2974D7E90D51482C916C08B18135D2ED"/>
    <w:rsid w:val="0087711F"/>
  </w:style>
  <w:style w:type="paragraph" w:customStyle="1" w:styleId="A1C071B65B254BAAAB598CE573FCBBC4">
    <w:name w:val="A1C071B65B254BAAAB598CE573FCBBC4"/>
    <w:rsid w:val="0087711F"/>
  </w:style>
  <w:style w:type="paragraph" w:customStyle="1" w:styleId="CE240D8DA71E41508B9DE5B7E00BC881">
    <w:name w:val="CE240D8DA71E41508B9DE5B7E00BC881"/>
    <w:rsid w:val="0087711F"/>
  </w:style>
  <w:style w:type="paragraph" w:customStyle="1" w:styleId="B16404FB06E64B35BD35EF662FB8DF2C">
    <w:name w:val="B16404FB06E64B35BD35EF662FB8DF2C"/>
    <w:rsid w:val="0087711F"/>
  </w:style>
  <w:style w:type="paragraph" w:customStyle="1" w:styleId="70E247137ABE4E658EF9C156D2EAC59B">
    <w:name w:val="70E247137ABE4E658EF9C156D2EAC59B"/>
    <w:rsid w:val="0087711F"/>
  </w:style>
  <w:style w:type="paragraph" w:customStyle="1" w:styleId="0213EC30E1954B989B8CA43B25E2CB3E">
    <w:name w:val="0213EC30E1954B989B8CA43B25E2CB3E"/>
    <w:rsid w:val="0087711F"/>
  </w:style>
  <w:style w:type="paragraph" w:customStyle="1" w:styleId="8F6738E2F55542C1933E9A963EE48A22">
    <w:name w:val="8F6738E2F55542C1933E9A963EE48A22"/>
    <w:rsid w:val="0087711F"/>
  </w:style>
  <w:style w:type="paragraph" w:customStyle="1" w:styleId="8EA20688F80E49D793DA7B40A7FA9F1C">
    <w:name w:val="8EA20688F80E49D793DA7B40A7FA9F1C"/>
    <w:rsid w:val="0087711F"/>
  </w:style>
  <w:style w:type="paragraph" w:customStyle="1" w:styleId="1455E60A24434A85B979025339150706">
    <w:name w:val="1455E60A24434A85B979025339150706"/>
    <w:rsid w:val="0087711F"/>
  </w:style>
  <w:style w:type="paragraph" w:customStyle="1" w:styleId="EE0B143D6BDA45DEBAF72FDD482CAD6D">
    <w:name w:val="EE0B143D6BDA45DEBAF72FDD482CAD6D"/>
    <w:rsid w:val="0087711F"/>
  </w:style>
  <w:style w:type="paragraph" w:customStyle="1" w:styleId="FC9763F074E14EF2A43A2E2DE0A235C8">
    <w:name w:val="FC9763F074E14EF2A43A2E2DE0A235C8"/>
    <w:rsid w:val="0087711F"/>
  </w:style>
  <w:style w:type="paragraph" w:customStyle="1" w:styleId="B88FA6A0CA694CAFABF0B97A33E62F4D">
    <w:name w:val="B88FA6A0CA694CAFABF0B97A33E62F4D"/>
    <w:rsid w:val="0087711F"/>
  </w:style>
  <w:style w:type="paragraph" w:customStyle="1" w:styleId="3BC4731DBD4A425F84BDBD3119FFD4AD">
    <w:name w:val="3BC4731DBD4A425F84BDBD3119FFD4AD"/>
    <w:rsid w:val="0087711F"/>
  </w:style>
  <w:style w:type="paragraph" w:customStyle="1" w:styleId="2CB6BA8BDD4743DBA9336D05B3B64FCE">
    <w:name w:val="2CB6BA8BDD4743DBA9336D05B3B64FCE"/>
    <w:rsid w:val="0087711F"/>
  </w:style>
  <w:style w:type="paragraph" w:customStyle="1" w:styleId="2C16D5295BA949178FE5524327161A64">
    <w:name w:val="2C16D5295BA949178FE5524327161A64"/>
    <w:rsid w:val="0087711F"/>
  </w:style>
  <w:style w:type="paragraph" w:customStyle="1" w:styleId="E3383D3D4C2E4F7F95728D0EF6C0A06B">
    <w:name w:val="E3383D3D4C2E4F7F95728D0EF6C0A06B"/>
    <w:rsid w:val="0087711F"/>
  </w:style>
  <w:style w:type="paragraph" w:customStyle="1" w:styleId="1DD4D0A79A5842B6A25F6B9D0CE0F2A4">
    <w:name w:val="1DD4D0A79A5842B6A25F6B9D0CE0F2A4"/>
    <w:rsid w:val="0087711F"/>
  </w:style>
  <w:style w:type="paragraph" w:customStyle="1" w:styleId="3EEB74817CC24526B503B65C68D4A723">
    <w:name w:val="3EEB74817CC24526B503B65C68D4A723"/>
    <w:rsid w:val="0087711F"/>
  </w:style>
  <w:style w:type="paragraph" w:customStyle="1" w:styleId="22C8857DFBCA4589B3E3E9FEB3963347">
    <w:name w:val="22C8857DFBCA4589B3E3E9FEB3963347"/>
    <w:rsid w:val="0087711F"/>
  </w:style>
  <w:style w:type="paragraph" w:customStyle="1" w:styleId="8BEC0A97A2524C6294C29672F7B6CF48">
    <w:name w:val="8BEC0A97A2524C6294C29672F7B6CF48"/>
    <w:rsid w:val="0087711F"/>
  </w:style>
  <w:style w:type="paragraph" w:customStyle="1" w:styleId="981B5E0CE88348459AE4E2FC27DE710F">
    <w:name w:val="981B5E0CE88348459AE4E2FC27DE710F"/>
    <w:rsid w:val="0087711F"/>
  </w:style>
  <w:style w:type="paragraph" w:customStyle="1" w:styleId="7B80C0920487414CB7F398C9D78FD481">
    <w:name w:val="7B80C0920487414CB7F398C9D78FD481"/>
    <w:rsid w:val="0087711F"/>
  </w:style>
  <w:style w:type="paragraph" w:customStyle="1" w:styleId="0424C24872B5425589DB37BEC2468E93">
    <w:name w:val="0424C24872B5425589DB37BEC2468E93"/>
    <w:rsid w:val="0087711F"/>
  </w:style>
  <w:style w:type="paragraph" w:customStyle="1" w:styleId="D28E8D1100B64FD5AA377A89EC7CF8D7">
    <w:name w:val="D28E8D1100B64FD5AA377A89EC7CF8D7"/>
    <w:rsid w:val="0087711F"/>
  </w:style>
  <w:style w:type="paragraph" w:customStyle="1" w:styleId="AEB4CBEB675C428CB5DA7F84500A48E4">
    <w:name w:val="AEB4CBEB675C428CB5DA7F84500A48E4"/>
    <w:rsid w:val="0087711F"/>
  </w:style>
  <w:style w:type="paragraph" w:customStyle="1" w:styleId="E10EA3FB7D8649FAAF8DFC036ECDAF1D">
    <w:name w:val="E10EA3FB7D8649FAAF8DFC036ECDAF1D"/>
    <w:rsid w:val="0087711F"/>
  </w:style>
  <w:style w:type="paragraph" w:customStyle="1" w:styleId="F37E50E6F713498887B66457F58D37B3">
    <w:name w:val="F37E50E6F713498887B66457F58D37B3"/>
    <w:rsid w:val="0087711F"/>
  </w:style>
  <w:style w:type="paragraph" w:customStyle="1" w:styleId="EF2C8D8F2CCD49B496E67E4018EB4321">
    <w:name w:val="EF2C8D8F2CCD49B496E67E4018EB4321"/>
    <w:rsid w:val="0087711F"/>
  </w:style>
  <w:style w:type="paragraph" w:customStyle="1" w:styleId="F6217B141BBF4A368B8E7441B1E89B44">
    <w:name w:val="F6217B141BBF4A368B8E7441B1E89B44"/>
    <w:rsid w:val="0087711F"/>
  </w:style>
  <w:style w:type="paragraph" w:customStyle="1" w:styleId="CFF668F8FFE8405D988E8414E2725AE7">
    <w:name w:val="CFF668F8FFE8405D988E8414E2725AE7"/>
    <w:rsid w:val="0087711F"/>
  </w:style>
  <w:style w:type="paragraph" w:customStyle="1" w:styleId="2FF9C2AAC7004AB3925360D24B14B113">
    <w:name w:val="2FF9C2AAC7004AB3925360D24B14B113"/>
    <w:rsid w:val="0087711F"/>
  </w:style>
  <w:style w:type="paragraph" w:customStyle="1" w:styleId="6E63DCFBD8744DA7ADCDD9A2F0BC4097">
    <w:name w:val="6E63DCFBD8744DA7ADCDD9A2F0BC4097"/>
    <w:rsid w:val="0087711F"/>
  </w:style>
  <w:style w:type="paragraph" w:customStyle="1" w:styleId="F491DA06AF694C5685F25FB1C24A8087">
    <w:name w:val="F491DA06AF694C5685F25FB1C24A8087"/>
    <w:rsid w:val="0087711F"/>
  </w:style>
  <w:style w:type="paragraph" w:customStyle="1" w:styleId="694A34F2EBC840D7BC9AC2929E7E7E78">
    <w:name w:val="694A34F2EBC840D7BC9AC2929E7E7E78"/>
    <w:rsid w:val="0087711F"/>
  </w:style>
  <w:style w:type="paragraph" w:customStyle="1" w:styleId="B8A83021A4E24D24AFA6CEBC3E3BBF10">
    <w:name w:val="B8A83021A4E24D24AFA6CEBC3E3BBF10"/>
    <w:rsid w:val="0087711F"/>
  </w:style>
  <w:style w:type="paragraph" w:customStyle="1" w:styleId="3DA099CB1BB34DFD853E36DA1B139822">
    <w:name w:val="3DA099CB1BB34DFD853E36DA1B139822"/>
    <w:rsid w:val="00877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BA62-5357-4BF4-878F-AA6C2875B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BB4E-F8D6-4359-A92D-F5B48385DD3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0FEA1D3-E954-48BB-81FF-0ECE7E55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3CC04-7031-41D2-997B-FA54713E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 to receive electronic communication small business.dotx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2021-04-09T13:29:00Z</dcterms:created>
  <dcterms:modified xsi:type="dcterms:W3CDTF">2021-04-13T13:25:00Z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